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5382"/>
        <w:gridCol w:w="3258"/>
      </w:tblGrid>
      <w:tr w:rsidR="007A0F44" w:rsidRPr="00565B06" w14:paraId="5EBEA423" w14:textId="77777777" w:rsidTr="00B90F36">
        <w:trPr>
          <w:trHeight w:hRule="exact" w:val="1800"/>
        </w:trPr>
        <w:tc>
          <w:tcPr>
            <w:tcW w:w="5382" w:type="dxa"/>
            <w:tcMar>
              <w:right w:w="144" w:type="dxa"/>
            </w:tcMar>
            <w:vAlign w:val="bottom"/>
          </w:tcPr>
          <w:p w14:paraId="2310F3BB" w14:textId="5B07181A" w:rsidR="007A0F44" w:rsidRPr="002C4DAA" w:rsidRDefault="00135641" w:rsidP="00174A87">
            <w:pPr>
              <w:pStyle w:val="Title"/>
              <w:rPr>
                <w:sz w:val="64"/>
                <w:szCs w:val="64"/>
              </w:rPr>
            </w:pPr>
            <w:r w:rsidRPr="002C4DAA">
              <w:rPr>
                <w:sz w:val="64"/>
                <w:szCs w:val="64"/>
              </w:rPr>
              <w:t>Eric Chocholacek</w:t>
            </w:r>
          </w:p>
          <w:p w14:paraId="5C63202D" w14:textId="3EDCE881" w:rsidR="007A0F44" w:rsidRPr="00565B06" w:rsidRDefault="002C4DAA" w:rsidP="00174A87">
            <w:pPr>
              <w:pStyle w:val="Subtitle"/>
            </w:pPr>
            <w:r w:rsidRPr="002C4DAA">
              <w:rPr>
                <w:sz w:val="64"/>
                <w:szCs w:val="64"/>
              </w:rPr>
              <w:t>Level Designer</w:t>
            </w:r>
          </w:p>
        </w:tc>
        <w:tc>
          <w:tcPr>
            <w:tcW w:w="3258" w:type="dxa"/>
            <w:tcMar>
              <w:left w:w="144" w:type="dxa"/>
            </w:tcMar>
            <w:vAlign w:val="bottom"/>
          </w:tcPr>
          <w:p w14:paraId="61D656FB" w14:textId="058BA4B8" w:rsidR="007A0F44" w:rsidRDefault="00000000" w:rsidP="00174A87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F380661616AA4BD1B285C08F4664AD59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Content>
                <w:r w:rsidR="00CC782A">
                  <w:t>Duncan</w:t>
                </w:r>
                <w:r w:rsidR="002C4DAA">
                  <w:t>, BC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02672B94" wp14:editId="4AFF6FAF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931B3E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d34817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76D3C5F4" w14:textId="2C31D393" w:rsidR="007A0F44" w:rsidRDefault="00000000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E05846520A224E1EAC18A526013A5E7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Content>
                <w:r w:rsidR="002C4DAA">
                  <w:t>1+(514)-430-7407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446C58C7" wp14:editId="0B96B0B9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75E28C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d34817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355E1BA0" w14:textId="77FFCB04" w:rsidR="007A0F44" w:rsidRDefault="00000000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8CFDB0FC416C4749AB2796048291FCAC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Content>
                <w:r w:rsidR="002C4DAA">
                  <w:t>echocholacek@gmail.com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2F06684C" wp14:editId="23DC0334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15E425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d34817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765697DF" w14:textId="569F809E" w:rsidR="007A0F44" w:rsidRDefault="002C4DAA" w:rsidP="00174A87">
            <w:pPr>
              <w:pStyle w:val="ContactInfo"/>
            </w:pPr>
            <w:hyperlink r:id="rId12" w:history="1">
              <w:r>
                <w:rPr>
                  <w:rStyle w:val="Hyperlink"/>
                </w:rPr>
                <w:t>linkedin.com/in/</w:t>
              </w:r>
              <w:proofErr w:type="spellStart"/>
              <w:r>
                <w:rPr>
                  <w:rStyle w:val="Hyperlink"/>
                </w:rPr>
                <w:t>ericchocholacek</w:t>
              </w:r>
              <w:proofErr w:type="spellEnd"/>
            </w:hyperlink>
            <w:r w:rsidRPr="009D0878">
              <w:rPr>
                <w:noProof/>
              </w:rPr>
              <w:t xml:space="preserve">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4A73A254" wp14:editId="51275272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124180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d34817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730D428A" w14:textId="7415BC96" w:rsidR="007A0F44" w:rsidRPr="00565B06" w:rsidRDefault="00000000" w:rsidP="00174A87">
            <w:pPr>
              <w:pStyle w:val="ContactInfo"/>
            </w:pPr>
            <w:sdt>
              <w:sdtPr>
                <w:alias w:val="Enter Twitter/blog/portfolio:"/>
                <w:tag w:val="Enter Twitter/blog/portfolio:"/>
                <w:id w:val="1198669372"/>
                <w:placeholder>
                  <w:docPart w:val="85B6782099CC41A89FDBB509B3BBB51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 w:multiLine="1"/>
              </w:sdtPr>
              <w:sdtContent>
                <w:r w:rsidR="002C4DAA">
                  <w:t>http://ericchocholacek.com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6C92C8C3" wp14:editId="562CC983">
                      <wp:extent cx="118872" cy="118872"/>
                      <wp:effectExtent l="0" t="0" r="0" b="0"/>
                      <wp:docPr id="58" name="Website icon" descr="Twitter/Blog/Portfolio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758 w 2691"/>
                                  <a:gd name="T1" fmla="*/ 2346 h 2691"/>
                                  <a:gd name="T2" fmla="*/ 1897 w 2691"/>
                                  <a:gd name="T3" fmla="*/ 2384 h 2691"/>
                                  <a:gd name="T4" fmla="*/ 2267 w 2691"/>
                                  <a:gd name="T5" fmla="*/ 2095 h 2691"/>
                                  <a:gd name="T6" fmla="*/ 691 w 2691"/>
                                  <a:gd name="T7" fmla="*/ 1994 h 2691"/>
                                  <a:gd name="T8" fmla="*/ 587 w 2691"/>
                                  <a:gd name="T9" fmla="*/ 2252 h 2691"/>
                                  <a:gd name="T10" fmla="*/ 1051 w 2691"/>
                                  <a:gd name="T11" fmla="*/ 2490 h 2691"/>
                                  <a:gd name="T12" fmla="*/ 813 w 2691"/>
                                  <a:gd name="T13" fmla="*/ 2108 h 2691"/>
                                  <a:gd name="T14" fmla="*/ 1189 w 2691"/>
                                  <a:gd name="T15" fmla="*/ 1908 h 2691"/>
                                  <a:gd name="T16" fmla="*/ 976 w 2691"/>
                                  <a:gd name="T17" fmla="*/ 1919 h 2691"/>
                                  <a:gd name="T18" fmla="*/ 963 w 2691"/>
                                  <a:gd name="T19" fmla="*/ 2093 h 2691"/>
                                  <a:gd name="T20" fmla="*/ 1116 w 2691"/>
                                  <a:gd name="T21" fmla="*/ 2342 h 2691"/>
                                  <a:gd name="T22" fmla="*/ 1243 w 2691"/>
                                  <a:gd name="T23" fmla="*/ 2495 h 2691"/>
                                  <a:gd name="T24" fmla="*/ 1418 w 2691"/>
                                  <a:gd name="T25" fmla="*/ 2520 h 2691"/>
                                  <a:gd name="T26" fmla="*/ 1497 w 2691"/>
                                  <a:gd name="T27" fmla="*/ 2436 h 2691"/>
                                  <a:gd name="T28" fmla="*/ 1669 w 2691"/>
                                  <a:gd name="T29" fmla="*/ 2224 h 2691"/>
                                  <a:gd name="T30" fmla="*/ 1808 w 2691"/>
                                  <a:gd name="T31" fmla="*/ 1935 h 2691"/>
                                  <a:gd name="T32" fmla="*/ 1579 w 2691"/>
                                  <a:gd name="T33" fmla="*/ 1913 h 2691"/>
                                  <a:gd name="T34" fmla="*/ 1436 w 2691"/>
                                  <a:gd name="T35" fmla="*/ 1905 h 2691"/>
                                  <a:gd name="T36" fmla="*/ 2111 w 2691"/>
                                  <a:gd name="T37" fmla="*/ 1866 h 2691"/>
                                  <a:gd name="T38" fmla="*/ 2465 w 2691"/>
                                  <a:gd name="T39" fmla="*/ 1749 h 2691"/>
                                  <a:gd name="T40" fmla="*/ 1428 w 2691"/>
                                  <a:gd name="T41" fmla="*/ 1754 h 2691"/>
                                  <a:gd name="T42" fmla="*/ 1861 w 2691"/>
                                  <a:gd name="T43" fmla="*/ 1519 h 2691"/>
                                  <a:gd name="T44" fmla="*/ 880 w 2691"/>
                                  <a:gd name="T45" fmla="*/ 1797 h 2691"/>
                                  <a:gd name="T46" fmla="*/ 156 w 2691"/>
                                  <a:gd name="T47" fmla="*/ 1420 h 2691"/>
                                  <a:gd name="T48" fmla="*/ 303 w 2691"/>
                                  <a:gd name="T49" fmla="*/ 1918 h 2691"/>
                                  <a:gd name="T50" fmla="*/ 736 w 2691"/>
                                  <a:gd name="T51" fmla="*/ 1825 h 2691"/>
                                  <a:gd name="T52" fmla="*/ 1722 w 2691"/>
                                  <a:gd name="T53" fmla="*/ 847 h 2691"/>
                                  <a:gd name="T54" fmla="*/ 1854 w 2691"/>
                                  <a:gd name="T55" fmla="*/ 1084 h 2691"/>
                                  <a:gd name="T56" fmla="*/ 855 w 2691"/>
                                  <a:gd name="T57" fmla="*/ 1083 h 2691"/>
                                  <a:gd name="T58" fmla="*/ 985 w 2691"/>
                                  <a:gd name="T59" fmla="*/ 846 h 2691"/>
                                  <a:gd name="T60" fmla="*/ 1961 w 2691"/>
                                  <a:gd name="T61" fmla="*/ 804 h 2691"/>
                                  <a:gd name="T62" fmla="*/ 2526 w 2691"/>
                                  <a:gd name="T63" fmla="*/ 1186 h 2691"/>
                                  <a:gd name="T64" fmla="*/ 2324 w 2691"/>
                                  <a:gd name="T65" fmla="*/ 669 h 2691"/>
                                  <a:gd name="T66" fmla="*/ 240 w 2691"/>
                                  <a:gd name="T67" fmla="*/ 876 h 2691"/>
                                  <a:gd name="T68" fmla="*/ 161 w 2691"/>
                                  <a:gd name="T69" fmla="*/ 1204 h 2691"/>
                                  <a:gd name="T70" fmla="*/ 702 w 2691"/>
                                  <a:gd name="T71" fmla="*/ 1044 h 2691"/>
                                  <a:gd name="T72" fmla="*/ 731 w 2691"/>
                                  <a:gd name="T73" fmla="*/ 878 h 2691"/>
                                  <a:gd name="T74" fmla="*/ 486 w 2691"/>
                                  <a:gd name="T75" fmla="*/ 716 h 2691"/>
                                  <a:gd name="T76" fmla="*/ 1849 w 2691"/>
                                  <a:gd name="T77" fmla="*/ 444 h 2691"/>
                                  <a:gd name="T78" fmla="*/ 2171 w 2691"/>
                                  <a:gd name="T79" fmla="*/ 573 h 2691"/>
                                  <a:gd name="T80" fmla="*/ 1861 w 2691"/>
                                  <a:gd name="T81" fmla="*/ 275 h 2691"/>
                                  <a:gd name="T82" fmla="*/ 710 w 2691"/>
                                  <a:gd name="T83" fmla="*/ 342 h 2691"/>
                                  <a:gd name="T84" fmla="*/ 648 w 2691"/>
                                  <a:gd name="T85" fmla="*/ 619 h 2691"/>
                                  <a:gd name="T86" fmla="*/ 925 w 2691"/>
                                  <a:gd name="T87" fmla="*/ 315 h 2691"/>
                                  <a:gd name="T88" fmla="*/ 1133 w 2691"/>
                                  <a:gd name="T89" fmla="*/ 279 h 2691"/>
                                  <a:gd name="T90" fmla="*/ 929 w 2691"/>
                                  <a:gd name="T91" fmla="*/ 684 h 2691"/>
                                  <a:gd name="T92" fmla="*/ 1428 w 2691"/>
                                  <a:gd name="T93" fmla="*/ 721 h 2691"/>
                                  <a:gd name="T94" fmla="*/ 1700 w 2691"/>
                                  <a:gd name="T95" fmla="*/ 477 h 2691"/>
                                  <a:gd name="T96" fmla="*/ 1464 w 2691"/>
                                  <a:gd name="T97" fmla="*/ 186 h 2691"/>
                                  <a:gd name="T98" fmla="*/ 1787 w 2691"/>
                                  <a:gd name="T99" fmla="*/ 75 h 2691"/>
                                  <a:gd name="T100" fmla="*/ 2297 w 2691"/>
                                  <a:gd name="T101" fmla="*/ 395 h 2691"/>
                                  <a:gd name="T102" fmla="*/ 2616 w 2691"/>
                                  <a:gd name="T103" fmla="*/ 904 h 2691"/>
                                  <a:gd name="T104" fmla="*/ 2679 w 2691"/>
                                  <a:gd name="T105" fmla="*/ 1528 h 2691"/>
                                  <a:gd name="T106" fmla="*/ 2461 w 2691"/>
                                  <a:gd name="T107" fmla="*/ 2098 h 2691"/>
                                  <a:gd name="T108" fmla="*/ 2024 w 2691"/>
                                  <a:gd name="T109" fmla="*/ 2508 h 2691"/>
                                  <a:gd name="T110" fmla="*/ 1437 w 2691"/>
                                  <a:gd name="T111" fmla="*/ 2688 h 2691"/>
                                  <a:gd name="T112" fmla="*/ 822 w 2691"/>
                                  <a:gd name="T113" fmla="*/ 2585 h 2691"/>
                                  <a:gd name="T114" fmla="*/ 335 w 2691"/>
                                  <a:gd name="T115" fmla="*/ 2234 h 2691"/>
                                  <a:gd name="T116" fmla="*/ 47 w 2691"/>
                                  <a:gd name="T117" fmla="*/ 1703 h 2691"/>
                                  <a:gd name="T118" fmla="*/ 27 w 2691"/>
                                  <a:gd name="T119" fmla="*/ 1075 h 2691"/>
                                  <a:gd name="T120" fmla="*/ 280 w 2691"/>
                                  <a:gd name="T121" fmla="*/ 524 h 2691"/>
                                  <a:gd name="T122" fmla="*/ 743 w 2691"/>
                                  <a:gd name="T123" fmla="*/ 142 h 2691"/>
                                  <a:gd name="T124" fmla="*/ 1345 w 2691"/>
                                  <a:gd name="T125" fmla="*/ 0 h 26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91" h="2691">
                                    <a:moveTo>
                                      <a:pt x="1942" y="1975"/>
                                    </a:moveTo>
                                    <a:lnTo>
                                      <a:pt x="1921" y="2043"/>
                                    </a:lnTo>
                                    <a:lnTo>
                                      <a:pt x="1895" y="2108"/>
                                    </a:lnTo>
                                    <a:lnTo>
                                      <a:pt x="1864" y="2172"/>
                                    </a:lnTo>
                                    <a:lnTo>
                                      <a:pt x="1830" y="2233"/>
                                    </a:lnTo>
                                    <a:lnTo>
                                      <a:pt x="1794" y="2292"/>
                                    </a:lnTo>
                                    <a:lnTo>
                                      <a:pt x="1758" y="2346"/>
                                    </a:lnTo>
                                    <a:lnTo>
                                      <a:pt x="1720" y="2399"/>
                                    </a:lnTo>
                                    <a:lnTo>
                                      <a:pt x="1684" y="2446"/>
                                    </a:lnTo>
                                    <a:lnTo>
                                      <a:pt x="1651" y="2490"/>
                                    </a:lnTo>
                                    <a:lnTo>
                                      <a:pt x="1711" y="2468"/>
                                    </a:lnTo>
                                    <a:lnTo>
                                      <a:pt x="1773" y="2443"/>
                                    </a:lnTo>
                                    <a:lnTo>
                                      <a:pt x="1835" y="2415"/>
                                    </a:lnTo>
                                    <a:lnTo>
                                      <a:pt x="1897" y="2384"/>
                                    </a:lnTo>
                                    <a:lnTo>
                                      <a:pt x="1957" y="2348"/>
                                    </a:lnTo>
                                    <a:lnTo>
                                      <a:pt x="2017" y="2312"/>
                                    </a:lnTo>
                                    <a:lnTo>
                                      <a:pt x="2075" y="2273"/>
                                    </a:lnTo>
                                    <a:lnTo>
                                      <a:pt x="2128" y="2230"/>
                                    </a:lnTo>
                                    <a:lnTo>
                                      <a:pt x="2179" y="2187"/>
                                    </a:lnTo>
                                    <a:lnTo>
                                      <a:pt x="2226" y="2141"/>
                                    </a:lnTo>
                                    <a:lnTo>
                                      <a:pt x="2267" y="2095"/>
                                    </a:lnTo>
                                    <a:lnTo>
                                      <a:pt x="2210" y="2067"/>
                                    </a:lnTo>
                                    <a:lnTo>
                                      <a:pt x="2147" y="2041"/>
                                    </a:lnTo>
                                    <a:lnTo>
                                      <a:pt x="2082" y="2016"/>
                                    </a:lnTo>
                                    <a:lnTo>
                                      <a:pt x="2013" y="1994"/>
                                    </a:lnTo>
                                    <a:lnTo>
                                      <a:pt x="1942" y="1975"/>
                                    </a:lnTo>
                                    <a:close/>
                                    <a:moveTo>
                                      <a:pt x="767" y="1973"/>
                                    </a:moveTo>
                                    <a:lnTo>
                                      <a:pt x="691" y="1994"/>
                                    </a:lnTo>
                                    <a:lnTo>
                                      <a:pt x="620" y="2018"/>
                                    </a:lnTo>
                                    <a:lnTo>
                                      <a:pt x="553" y="2045"/>
                                    </a:lnTo>
                                    <a:lnTo>
                                      <a:pt x="490" y="2073"/>
                                    </a:lnTo>
                                    <a:lnTo>
                                      <a:pt x="431" y="2104"/>
                                    </a:lnTo>
                                    <a:lnTo>
                                      <a:pt x="478" y="2156"/>
                                    </a:lnTo>
                                    <a:lnTo>
                                      <a:pt x="531" y="2205"/>
                                    </a:lnTo>
                                    <a:lnTo>
                                      <a:pt x="587" y="2252"/>
                                    </a:lnTo>
                                    <a:lnTo>
                                      <a:pt x="648" y="2296"/>
                                    </a:lnTo>
                                    <a:lnTo>
                                      <a:pt x="711" y="2337"/>
                                    </a:lnTo>
                                    <a:lnTo>
                                      <a:pt x="778" y="2375"/>
                                    </a:lnTo>
                                    <a:lnTo>
                                      <a:pt x="845" y="2409"/>
                                    </a:lnTo>
                                    <a:lnTo>
                                      <a:pt x="914" y="2440"/>
                                    </a:lnTo>
                                    <a:lnTo>
                                      <a:pt x="984" y="2466"/>
                                    </a:lnTo>
                                    <a:lnTo>
                                      <a:pt x="1051" y="2490"/>
                                    </a:lnTo>
                                    <a:lnTo>
                                      <a:pt x="1017" y="2446"/>
                                    </a:lnTo>
                                    <a:lnTo>
                                      <a:pt x="982" y="2399"/>
                                    </a:lnTo>
                                    <a:lnTo>
                                      <a:pt x="945" y="2347"/>
                                    </a:lnTo>
                                    <a:lnTo>
                                      <a:pt x="910" y="2292"/>
                                    </a:lnTo>
                                    <a:lnTo>
                                      <a:pt x="875" y="2234"/>
                                    </a:lnTo>
                                    <a:lnTo>
                                      <a:pt x="842" y="2173"/>
                                    </a:lnTo>
                                    <a:lnTo>
                                      <a:pt x="813" y="2108"/>
                                    </a:lnTo>
                                    <a:lnTo>
                                      <a:pt x="787" y="2042"/>
                                    </a:lnTo>
                                    <a:lnTo>
                                      <a:pt x="767" y="1973"/>
                                    </a:lnTo>
                                    <a:close/>
                                    <a:moveTo>
                                      <a:pt x="1260" y="1906"/>
                                    </a:moveTo>
                                    <a:lnTo>
                                      <a:pt x="1250" y="1906"/>
                                    </a:lnTo>
                                    <a:lnTo>
                                      <a:pt x="1234" y="1907"/>
                                    </a:lnTo>
                                    <a:lnTo>
                                      <a:pt x="1213" y="1907"/>
                                    </a:lnTo>
                                    <a:lnTo>
                                      <a:pt x="1189" y="1908"/>
                                    </a:lnTo>
                                    <a:lnTo>
                                      <a:pt x="1161" y="1909"/>
                                    </a:lnTo>
                                    <a:lnTo>
                                      <a:pt x="1132" y="1910"/>
                                    </a:lnTo>
                                    <a:lnTo>
                                      <a:pt x="1101" y="1911"/>
                                    </a:lnTo>
                                    <a:lnTo>
                                      <a:pt x="1069" y="1912"/>
                                    </a:lnTo>
                                    <a:lnTo>
                                      <a:pt x="1037" y="1914"/>
                                    </a:lnTo>
                                    <a:lnTo>
                                      <a:pt x="1006" y="1916"/>
                                    </a:lnTo>
                                    <a:lnTo>
                                      <a:pt x="976" y="1919"/>
                                    </a:lnTo>
                                    <a:lnTo>
                                      <a:pt x="948" y="1921"/>
                                    </a:lnTo>
                                    <a:lnTo>
                                      <a:pt x="922" y="1924"/>
                                    </a:lnTo>
                                    <a:lnTo>
                                      <a:pt x="900" y="1928"/>
                                    </a:lnTo>
                                    <a:lnTo>
                                      <a:pt x="912" y="1970"/>
                                    </a:lnTo>
                                    <a:lnTo>
                                      <a:pt x="927" y="2012"/>
                                    </a:lnTo>
                                    <a:lnTo>
                                      <a:pt x="944" y="2053"/>
                                    </a:lnTo>
                                    <a:lnTo>
                                      <a:pt x="963" y="2093"/>
                                    </a:lnTo>
                                    <a:lnTo>
                                      <a:pt x="982" y="2133"/>
                                    </a:lnTo>
                                    <a:lnTo>
                                      <a:pt x="1003" y="2172"/>
                                    </a:lnTo>
                                    <a:lnTo>
                                      <a:pt x="1025" y="2209"/>
                                    </a:lnTo>
                                    <a:lnTo>
                                      <a:pt x="1047" y="2244"/>
                                    </a:lnTo>
                                    <a:lnTo>
                                      <a:pt x="1071" y="2279"/>
                                    </a:lnTo>
                                    <a:lnTo>
                                      <a:pt x="1094" y="2312"/>
                                    </a:lnTo>
                                    <a:lnTo>
                                      <a:pt x="1116" y="2342"/>
                                    </a:lnTo>
                                    <a:lnTo>
                                      <a:pt x="1138" y="2371"/>
                                    </a:lnTo>
                                    <a:lnTo>
                                      <a:pt x="1159" y="2399"/>
                                    </a:lnTo>
                                    <a:lnTo>
                                      <a:pt x="1179" y="2423"/>
                                    </a:lnTo>
                                    <a:lnTo>
                                      <a:pt x="1198" y="2445"/>
                                    </a:lnTo>
                                    <a:lnTo>
                                      <a:pt x="1215" y="2464"/>
                                    </a:lnTo>
                                    <a:lnTo>
                                      <a:pt x="1230" y="2481"/>
                                    </a:lnTo>
                                    <a:lnTo>
                                      <a:pt x="1243" y="2495"/>
                                    </a:lnTo>
                                    <a:lnTo>
                                      <a:pt x="1253" y="2506"/>
                                    </a:lnTo>
                                    <a:lnTo>
                                      <a:pt x="1261" y="2513"/>
                                    </a:lnTo>
                                    <a:lnTo>
                                      <a:pt x="1265" y="2517"/>
                                    </a:lnTo>
                                    <a:lnTo>
                                      <a:pt x="1266" y="2518"/>
                                    </a:lnTo>
                                    <a:lnTo>
                                      <a:pt x="1260" y="1906"/>
                                    </a:lnTo>
                                    <a:close/>
                                    <a:moveTo>
                                      <a:pt x="1436" y="1905"/>
                                    </a:moveTo>
                                    <a:lnTo>
                                      <a:pt x="1418" y="2520"/>
                                    </a:lnTo>
                                    <a:lnTo>
                                      <a:pt x="1419" y="2518"/>
                                    </a:lnTo>
                                    <a:lnTo>
                                      <a:pt x="1424" y="2512"/>
                                    </a:lnTo>
                                    <a:lnTo>
                                      <a:pt x="1433" y="2503"/>
                                    </a:lnTo>
                                    <a:lnTo>
                                      <a:pt x="1445" y="2490"/>
                                    </a:lnTo>
                                    <a:lnTo>
                                      <a:pt x="1460" y="2474"/>
                                    </a:lnTo>
                                    <a:lnTo>
                                      <a:pt x="1478" y="2456"/>
                                    </a:lnTo>
                                    <a:lnTo>
                                      <a:pt x="1497" y="2436"/>
                                    </a:lnTo>
                                    <a:lnTo>
                                      <a:pt x="1520" y="2412"/>
                                    </a:lnTo>
                                    <a:lnTo>
                                      <a:pt x="1543" y="2387"/>
                                    </a:lnTo>
                                    <a:lnTo>
                                      <a:pt x="1567" y="2358"/>
                                    </a:lnTo>
                                    <a:lnTo>
                                      <a:pt x="1592" y="2327"/>
                                    </a:lnTo>
                                    <a:lnTo>
                                      <a:pt x="1618" y="2295"/>
                                    </a:lnTo>
                                    <a:lnTo>
                                      <a:pt x="1644" y="2260"/>
                                    </a:lnTo>
                                    <a:lnTo>
                                      <a:pt x="1669" y="2224"/>
                                    </a:lnTo>
                                    <a:lnTo>
                                      <a:pt x="1694" y="2187"/>
                                    </a:lnTo>
                                    <a:lnTo>
                                      <a:pt x="1717" y="2147"/>
                                    </a:lnTo>
                                    <a:lnTo>
                                      <a:pt x="1740" y="2107"/>
                                    </a:lnTo>
                                    <a:lnTo>
                                      <a:pt x="1761" y="2066"/>
                                    </a:lnTo>
                                    <a:lnTo>
                                      <a:pt x="1779" y="2022"/>
                                    </a:lnTo>
                                    <a:lnTo>
                                      <a:pt x="1795" y="1979"/>
                                    </a:lnTo>
                                    <a:lnTo>
                                      <a:pt x="1808" y="1935"/>
                                    </a:lnTo>
                                    <a:lnTo>
                                      <a:pt x="1782" y="1931"/>
                                    </a:lnTo>
                                    <a:lnTo>
                                      <a:pt x="1751" y="1926"/>
                                    </a:lnTo>
                                    <a:lnTo>
                                      <a:pt x="1718" y="1923"/>
                                    </a:lnTo>
                                    <a:lnTo>
                                      <a:pt x="1684" y="1920"/>
                                    </a:lnTo>
                                    <a:lnTo>
                                      <a:pt x="1649" y="1917"/>
                                    </a:lnTo>
                                    <a:lnTo>
                                      <a:pt x="1613" y="1915"/>
                                    </a:lnTo>
                                    <a:lnTo>
                                      <a:pt x="1579" y="1913"/>
                                    </a:lnTo>
                                    <a:lnTo>
                                      <a:pt x="1546" y="1912"/>
                                    </a:lnTo>
                                    <a:lnTo>
                                      <a:pt x="1517" y="1910"/>
                                    </a:lnTo>
                                    <a:lnTo>
                                      <a:pt x="1489" y="1909"/>
                                    </a:lnTo>
                                    <a:lnTo>
                                      <a:pt x="1468" y="1908"/>
                                    </a:lnTo>
                                    <a:lnTo>
                                      <a:pt x="1451" y="1907"/>
                                    </a:lnTo>
                                    <a:lnTo>
                                      <a:pt x="1440" y="1906"/>
                                    </a:lnTo>
                                    <a:lnTo>
                                      <a:pt x="1436" y="1905"/>
                                    </a:lnTo>
                                    <a:close/>
                                    <a:moveTo>
                                      <a:pt x="2016" y="1420"/>
                                    </a:moveTo>
                                    <a:lnTo>
                                      <a:pt x="2010" y="1526"/>
                                    </a:lnTo>
                                    <a:lnTo>
                                      <a:pt x="2001" y="1629"/>
                                    </a:lnTo>
                                    <a:lnTo>
                                      <a:pt x="1988" y="1729"/>
                                    </a:lnTo>
                                    <a:lnTo>
                                      <a:pt x="1972" y="1827"/>
                                    </a:lnTo>
                                    <a:lnTo>
                                      <a:pt x="2042" y="1845"/>
                                    </a:lnTo>
                                    <a:lnTo>
                                      <a:pt x="2111" y="1866"/>
                                    </a:lnTo>
                                    <a:lnTo>
                                      <a:pt x="2177" y="1889"/>
                                    </a:lnTo>
                                    <a:lnTo>
                                      <a:pt x="2240" y="1914"/>
                                    </a:lnTo>
                                    <a:lnTo>
                                      <a:pt x="2301" y="1941"/>
                                    </a:lnTo>
                                    <a:lnTo>
                                      <a:pt x="2357" y="1970"/>
                                    </a:lnTo>
                                    <a:lnTo>
                                      <a:pt x="2398" y="1899"/>
                                    </a:lnTo>
                                    <a:lnTo>
                                      <a:pt x="2434" y="1826"/>
                                    </a:lnTo>
                                    <a:lnTo>
                                      <a:pt x="2465" y="1749"/>
                                    </a:lnTo>
                                    <a:lnTo>
                                      <a:pt x="2491" y="1670"/>
                                    </a:lnTo>
                                    <a:lnTo>
                                      <a:pt x="2511" y="1588"/>
                                    </a:lnTo>
                                    <a:lnTo>
                                      <a:pt x="2526" y="1505"/>
                                    </a:lnTo>
                                    <a:lnTo>
                                      <a:pt x="2535" y="1420"/>
                                    </a:lnTo>
                                    <a:lnTo>
                                      <a:pt x="2016" y="1420"/>
                                    </a:lnTo>
                                    <a:close/>
                                    <a:moveTo>
                                      <a:pt x="1428" y="1420"/>
                                    </a:moveTo>
                                    <a:lnTo>
                                      <a:pt x="1428" y="1754"/>
                                    </a:lnTo>
                                    <a:lnTo>
                                      <a:pt x="1531" y="1759"/>
                                    </a:lnTo>
                                    <a:lnTo>
                                      <a:pt x="1632" y="1768"/>
                                    </a:lnTo>
                                    <a:lnTo>
                                      <a:pt x="1731" y="1780"/>
                                    </a:lnTo>
                                    <a:lnTo>
                                      <a:pt x="1828" y="1795"/>
                                    </a:lnTo>
                                    <a:lnTo>
                                      <a:pt x="1842" y="1708"/>
                                    </a:lnTo>
                                    <a:lnTo>
                                      <a:pt x="1854" y="1615"/>
                                    </a:lnTo>
                                    <a:lnTo>
                                      <a:pt x="1861" y="1519"/>
                                    </a:lnTo>
                                    <a:lnTo>
                                      <a:pt x="1866" y="1420"/>
                                    </a:lnTo>
                                    <a:lnTo>
                                      <a:pt x="1428" y="1420"/>
                                    </a:lnTo>
                                    <a:close/>
                                    <a:moveTo>
                                      <a:pt x="842" y="1420"/>
                                    </a:moveTo>
                                    <a:lnTo>
                                      <a:pt x="847" y="1520"/>
                                    </a:lnTo>
                                    <a:lnTo>
                                      <a:pt x="855" y="1616"/>
                                    </a:lnTo>
                                    <a:lnTo>
                                      <a:pt x="866" y="1709"/>
                                    </a:lnTo>
                                    <a:lnTo>
                                      <a:pt x="880" y="1797"/>
                                    </a:lnTo>
                                    <a:lnTo>
                                      <a:pt x="976" y="1781"/>
                                    </a:lnTo>
                                    <a:lnTo>
                                      <a:pt x="1074" y="1769"/>
                                    </a:lnTo>
                                    <a:lnTo>
                                      <a:pt x="1174" y="1760"/>
                                    </a:lnTo>
                                    <a:lnTo>
                                      <a:pt x="1276" y="1755"/>
                                    </a:lnTo>
                                    <a:lnTo>
                                      <a:pt x="1276" y="1420"/>
                                    </a:lnTo>
                                    <a:lnTo>
                                      <a:pt x="842" y="1420"/>
                                    </a:lnTo>
                                    <a:close/>
                                    <a:moveTo>
                                      <a:pt x="156" y="1420"/>
                                    </a:moveTo>
                                    <a:lnTo>
                                      <a:pt x="163" y="1496"/>
                                    </a:lnTo>
                                    <a:lnTo>
                                      <a:pt x="175" y="1571"/>
                                    </a:lnTo>
                                    <a:lnTo>
                                      <a:pt x="193" y="1644"/>
                                    </a:lnTo>
                                    <a:lnTo>
                                      <a:pt x="214" y="1716"/>
                                    </a:lnTo>
                                    <a:lnTo>
                                      <a:pt x="239" y="1785"/>
                                    </a:lnTo>
                                    <a:lnTo>
                                      <a:pt x="269" y="1853"/>
                                    </a:lnTo>
                                    <a:lnTo>
                                      <a:pt x="303" y="1918"/>
                                    </a:lnTo>
                                    <a:lnTo>
                                      <a:pt x="341" y="1981"/>
                                    </a:lnTo>
                                    <a:lnTo>
                                      <a:pt x="398" y="1950"/>
                                    </a:lnTo>
                                    <a:lnTo>
                                      <a:pt x="459" y="1920"/>
                                    </a:lnTo>
                                    <a:lnTo>
                                      <a:pt x="524" y="1893"/>
                                    </a:lnTo>
                                    <a:lnTo>
                                      <a:pt x="591" y="1868"/>
                                    </a:lnTo>
                                    <a:lnTo>
                                      <a:pt x="662" y="1845"/>
                                    </a:lnTo>
                                    <a:lnTo>
                                      <a:pt x="736" y="1825"/>
                                    </a:lnTo>
                                    <a:lnTo>
                                      <a:pt x="720" y="1728"/>
                                    </a:lnTo>
                                    <a:lnTo>
                                      <a:pt x="707" y="1628"/>
                                    </a:lnTo>
                                    <a:lnTo>
                                      <a:pt x="698" y="1525"/>
                                    </a:lnTo>
                                    <a:lnTo>
                                      <a:pt x="692" y="1420"/>
                                    </a:lnTo>
                                    <a:lnTo>
                                      <a:pt x="156" y="1420"/>
                                    </a:lnTo>
                                    <a:close/>
                                    <a:moveTo>
                                      <a:pt x="1816" y="832"/>
                                    </a:moveTo>
                                    <a:lnTo>
                                      <a:pt x="1722" y="847"/>
                                    </a:lnTo>
                                    <a:lnTo>
                                      <a:pt x="1626" y="858"/>
                                    </a:lnTo>
                                    <a:lnTo>
                                      <a:pt x="1528" y="867"/>
                                    </a:lnTo>
                                    <a:lnTo>
                                      <a:pt x="1428" y="872"/>
                                    </a:lnTo>
                                    <a:lnTo>
                                      <a:pt x="1428" y="1269"/>
                                    </a:lnTo>
                                    <a:lnTo>
                                      <a:pt x="1865" y="1269"/>
                                    </a:lnTo>
                                    <a:lnTo>
                                      <a:pt x="1861" y="1175"/>
                                    </a:lnTo>
                                    <a:lnTo>
                                      <a:pt x="1854" y="1084"/>
                                    </a:lnTo>
                                    <a:lnTo>
                                      <a:pt x="1844" y="996"/>
                                    </a:lnTo>
                                    <a:lnTo>
                                      <a:pt x="1831" y="912"/>
                                    </a:lnTo>
                                    <a:lnTo>
                                      <a:pt x="1816" y="832"/>
                                    </a:lnTo>
                                    <a:close/>
                                    <a:moveTo>
                                      <a:pt x="892" y="831"/>
                                    </a:moveTo>
                                    <a:lnTo>
                                      <a:pt x="877" y="911"/>
                                    </a:lnTo>
                                    <a:lnTo>
                                      <a:pt x="864" y="995"/>
                                    </a:lnTo>
                                    <a:lnTo>
                                      <a:pt x="855" y="1083"/>
                                    </a:lnTo>
                                    <a:lnTo>
                                      <a:pt x="847" y="1175"/>
                                    </a:lnTo>
                                    <a:lnTo>
                                      <a:pt x="843" y="1269"/>
                                    </a:lnTo>
                                    <a:lnTo>
                                      <a:pt x="1276" y="1269"/>
                                    </a:lnTo>
                                    <a:lnTo>
                                      <a:pt x="1276" y="871"/>
                                    </a:lnTo>
                                    <a:lnTo>
                                      <a:pt x="1177" y="866"/>
                                    </a:lnTo>
                                    <a:lnTo>
                                      <a:pt x="1081" y="858"/>
                                    </a:lnTo>
                                    <a:lnTo>
                                      <a:pt x="985" y="846"/>
                                    </a:lnTo>
                                    <a:lnTo>
                                      <a:pt x="892" y="831"/>
                                    </a:lnTo>
                                    <a:close/>
                                    <a:moveTo>
                                      <a:pt x="2324" y="669"/>
                                    </a:moveTo>
                                    <a:lnTo>
                                      <a:pt x="2258" y="701"/>
                                    </a:lnTo>
                                    <a:lnTo>
                                      <a:pt x="2190" y="731"/>
                                    </a:lnTo>
                                    <a:lnTo>
                                      <a:pt x="2116" y="758"/>
                                    </a:lnTo>
                                    <a:lnTo>
                                      <a:pt x="2040" y="782"/>
                                    </a:lnTo>
                                    <a:lnTo>
                                      <a:pt x="1961" y="804"/>
                                    </a:lnTo>
                                    <a:lnTo>
                                      <a:pt x="1978" y="891"/>
                                    </a:lnTo>
                                    <a:lnTo>
                                      <a:pt x="1992" y="982"/>
                                    </a:lnTo>
                                    <a:lnTo>
                                      <a:pt x="2003" y="1075"/>
                                    </a:lnTo>
                                    <a:lnTo>
                                      <a:pt x="2011" y="1171"/>
                                    </a:lnTo>
                                    <a:lnTo>
                                      <a:pt x="2016" y="1269"/>
                                    </a:lnTo>
                                    <a:lnTo>
                                      <a:pt x="2534" y="1269"/>
                                    </a:lnTo>
                                    <a:lnTo>
                                      <a:pt x="2526" y="1186"/>
                                    </a:lnTo>
                                    <a:lnTo>
                                      <a:pt x="2511" y="1105"/>
                                    </a:lnTo>
                                    <a:lnTo>
                                      <a:pt x="2492" y="1026"/>
                                    </a:lnTo>
                                    <a:lnTo>
                                      <a:pt x="2468" y="950"/>
                                    </a:lnTo>
                                    <a:lnTo>
                                      <a:pt x="2440" y="876"/>
                                    </a:lnTo>
                                    <a:lnTo>
                                      <a:pt x="2406" y="804"/>
                                    </a:lnTo>
                                    <a:lnTo>
                                      <a:pt x="2367" y="735"/>
                                    </a:lnTo>
                                    <a:lnTo>
                                      <a:pt x="2324" y="669"/>
                                    </a:lnTo>
                                    <a:close/>
                                    <a:moveTo>
                                      <a:pt x="372" y="660"/>
                                    </a:moveTo>
                                    <a:lnTo>
                                      <a:pt x="347" y="696"/>
                                    </a:lnTo>
                                    <a:lnTo>
                                      <a:pt x="322" y="732"/>
                                    </a:lnTo>
                                    <a:lnTo>
                                      <a:pt x="300" y="767"/>
                                    </a:lnTo>
                                    <a:lnTo>
                                      <a:pt x="278" y="802"/>
                                    </a:lnTo>
                                    <a:lnTo>
                                      <a:pt x="258" y="839"/>
                                    </a:lnTo>
                                    <a:lnTo>
                                      <a:pt x="240" y="876"/>
                                    </a:lnTo>
                                    <a:lnTo>
                                      <a:pt x="224" y="914"/>
                                    </a:lnTo>
                                    <a:lnTo>
                                      <a:pt x="209" y="955"/>
                                    </a:lnTo>
                                    <a:lnTo>
                                      <a:pt x="196" y="998"/>
                                    </a:lnTo>
                                    <a:lnTo>
                                      <a:pt x="185" y="1044"/>
                                    </a:lnTo>
                                    <a:lnTo>
                                      <a:pt x="175" y="1093"/>
                                    </a:lnTo>
                                    <a:lnTo>
                                      <a:pt x="167" y="1146"/>
                                    </a:lnTo>
                                    <a:lnTo>
                                      <a:pt x="161" y="1204"/>
                                    </a:lnTo>
                                    <a:lnTo>
                                      <a:pt x="157" y="1267"/>
                                    </a:lnTo>
                                    <a:lnTo>
                                      <a:pt x="692" y="1267"/>
                                    </a:lnTo>
                                    <a:lnTo>
                                      <a:pt x="694" y="1209"/>
                                    </a:lnTo>
                                    <a:lnTo>
                                      <a:pt x="695" y="1160"/>
                                    </a:lnTo>
                                    <a:lnTo>
                                      <a:pt x="697" y="1115"/>
                                    </a:lnTo>
                                    <a:lnTo>
                                      <a:pt x="700" y="1077"/>
                                    </a:lnTo>
                                    <a:lnTo>
                                      <a:pt x="702" y="1044"/>
                                    </a:lnTo>
                                    <a:lnTo>
                                      <a:pt x="705" y="1013"/>
                                    </a:lnTo>
                                    <a:lnTo>
                                      <a:pt x="709" y="987"/>
                                    </a:lnTo>
                                    <a:lnTo>
                                      <a:pt x="712" y="963"/>
                                    </a:lnTo>
                                    <a:lnTo>
                                      <a:pt x="716" y="941"/>
                                    </a:lnTo>
                                    <a:lnTo>
                                      <a:pt x="721" y="919"/>
                                    </a:lnTo>
                                    <a:lnTo>
                                      <a:pt x="726" y="899"/>
                                    </a:lnTo>
                                    <a:lnTo>
                                      <a:pt x="731" y="878"/>
                                    </a:lnTo>
                                    <a:lnTo>
                                      <a:pt x="736" y="855"/>
                                    </a:lnTo>
                                    <a:lnTo>
                                      <a:pt x="743" y="831"/>
                                    </a:lnTo>
                                    <a:lnTo>
                                      <a:pt x="749" y="803"/>
                                    </a:lnTo>
                                    <a:lnTo>
                                      <a:pt x="678" y="785"/>
                                    </a:lnTo>
                                    <a:lnTo>
                                      <a:pt x="611" y="764"/>
                                    </a:lnTo>
                                    <a:lnTo>
                                      <a:pt x="548" y="741"/>
                                    </a:lnTo>
                                    <a:lnTo>
                                      <a:pt x="486" y="716"/>
                                    </a:lnTo>
                                    <a:lnTo>
                                      <a:pt x="428" y="688"/>
                                    </a:lnTo>
                                    <a:lnTo>
                                      <a:pt x="372" y="660"/>
                                    </a:lnTo>
                                    <a:close/>
                                    <a:moveTo>
                                      <a:pt x="1717" y="217"/>
                                    </a:moveTo>
                                    <a:lnTo>
                                      <a:pt x="1754" y="267"/>
                                    </a:lnTo>
                                    <a:lnTo>
                                      <a:pt x="1787" y="321"/>
                                    </a:lnTo>
                                    <a:lnTo>
                                      <a:pt x="1819" y="381"/>
                                    </a:lnTo>
                                    <a:lnTo>
                                      <a:pt x="1849" y="444"/>
                                    </a:lnTo>
                                    <a:lnTo>
                                      <a:pt x="1877" y="511"/>
                                    </a:lnTo>
                                    <a:lnTo>
                                      <a:pt x="1902" y="581"/>
                                    </a:lnTo>
                                    <a:lnTo>
                                      <a:pt x="1925" y="656"/>
                                    </a:lnTo>
                                    <a:lnTo>
                                      <a:pt x="1991" y="638"/>
                                    </a:lnTo>
                                    <a:lnTo>
                                      <a:pt x="2054" y="619"/>
                                    </a:lnTo>
                                    <a:lnTo>
                                      <a:pt x="2114" y="596"/>
                                    </a:lnTo>
                                    <a:lnTo>
                                      <a:pt x="2171" y="573"/>
                                    </a:lnTo>
                                    <a:lnTo>
                                      <a:pt x="2226" y="549"/>
                                    </a:lnTo>
                                    <a:lnTo>
                                      <a:pt x="2172" y="495"/>
                                    </a:lnTo>
                                    <a:lnTo>
                                      <a:pt x="2116" y="443"/>
                                    </a:lnTo>
                                    <a:lnTo>
                                      <a:pt x="2056" y="395"/>
                                    </a:lnTo>
                                    <a:lnTo>
                                      <a:pt x="1994" y="351"/>
                                    </a:lnTo>
                                    <a:lnTo>
                                      <a:pt x="1929" y="311"/>
                                    </a:lnTo>
                                    <a:lnTo>
                                      <a:pt x="1861" y="275"/>
                                    </a:lnTo>
                                    <a:lnTo>
                                      <a:pt x="1791" y="243"/>
                                    </a:lnTo>
                                    <a:lnTo>
                                      <a:pt x="1717" y="217"/>
                                    </a:lnTo>
                                    <a:close/>
                                    <a:moveTo>
                                      <a:pt x="998" y="209"/>
                                    </a:moveTo>
                                    <a:lnTo>
                                      <a:pt x="922" y="235"/>
                                    </a:lnTo>
                                    <a:lnTo>
                                      <a:pt x="849" y="267"/>
                                    </a:lnTo>
                                    <a:lnTo>
                                      <a:pt x="778" y="302"/>
                                    </a:lnTo>
                                    <a:lnTo>
                                      <a:pt x="710" y="342"/>
                                    </a:lnTo>
                                    <a:lnTo>
                                      <a:pt x="646" y="387"/>
                                    </a:lnTo>
                                    <a:lnTo>
                                      <a:pt x="584" y="435"/>
                                    </a:lnTo>
                                    <a:lnTo>
                                      <a:pt x="526" y="488"/>
                                    </a:lnTo>
                                    <a:lnTo>
                                      <a:pt x="471" y="543"/>
                                    </a:lnTo>
                                    <a:lnTo>
                                      <a:pt x="527" y="569"/>
                                    </a:lnTo>
                                    <a:lnTo>
                                      <a:pt x="586" y="594"/>
                                    </a:lnTo>
                                    <a:lnTo>
                                      <a:pt x="648" y="619"/>
                                    </a:lnTo>
                                    <a:lnTo>
                                      <a:pt x="713" y="640"/>
                                    </a:lnTo>
                                    <a:lnTo>
                                      <a:pt x="782" y="658"/>
                                    </a:lnTo>
                                    <a:lnTo>
                                      <a:pt x="806" y="582"/>
                                    </a:lnTo>
                                    <a:lnTo>
                                      <a:pt x="832" y="510"/>
                                    </a:lnTo>
                                    <a:lnTo>
                                      <a:pt x="861" y="440"/>
                                    </a:lnTo>
                                    <a:lnTo>
                                      <a:pt x="892" y="376"/>
                                    </a:lnTo>
                                    <a:lnTo>
                                      <a:pt x="925" y="315"/>
                                    </a:lnTo>
                                    <a:lnTo>
                                      <a:pt x="961" y="259"/>
                                    </a:lnTo>
                                    <a:lnTo>
                                      <a:pt x="998" y="209"/>
                                    </a:lnTo>
                                    <a:close/>
                                    <a:moveTo>
                                      <a:pt x="1276" y="172"/>
                                    </a:moveTo>
                                    <a:lnTo>
                                      <a:pt x="1239" y="189"/>
                                    </a:lnTo>
                                    <a:lnTo>
                                      <a:pt x="1204" y="213"/>
                                    </a:lnTo>
                                    <a:lnTo>
                                      <a:pt x="1168" y="243"/>
                                    </a:lnTo>
                                    <a:lnTo>
                                      <a:pt x="1133" y="279"/>
                                    </a:lnTo>
                                    <a:lnTo>
                                      <a:pt x="1100" y="321"/>
                                    </a:lnTo>
                                    <a:lnTo>
                                      <a:pt x="1067" y="368"/>
                                    </a:lnTo>
                                    <a:lnTo>
                                      <a:pt x="1036" y="421"/>
                                    </a:lnTo>
                                    <a:lnTo>
                                      <a:pt x="1007" y="479"/>
                                    </a:lnTo>
                                    <a:lnTo>
                                      <a:pt x="979" y="543"/>
                                    </a:lnTo>
                                    <a:lnTo>
                                      <a:pt x="952" y="612"/>
                                    </a:lnTo>
                                    <a:lnTo>
                                      <a:pt x="929" y="684"/>
                                    </a:lnTo>
                                    <a:lnTo>
                                      <a:pt x="1013" y="697"/>
                                    </a:lnTo>
                                    <a:lnTo>
                                      <a:pt x="1099" y="707"/>
                                    </a:lnTo>
                                    <a:lnTo>
                                      <a:pt x="1187" y="716"/>
                                    </a:lnTo>
                                    <a:lnTo>
                                      <a:pt x="1276" y="720"/>
                                    </a:lnTo>
                                    <a:lnTo>
                                      <a:pt x="1276" y="172"/>
                                    </a:lnTo>
                                    <a:close/>
                                    <a:moveTo>
                                      <a:pt x="1428" y="169"/>
                                    </a:moveTo>
                                    <a:lnTo>
                                      <a:pt x="1428" y="721"/>
                                    </a:lnTo>
                                    <a:lnTo>
                                      <a:pt x="1518" y="716"/>
                                    </a:lnTo>
                                    <a:lnTo>
                                      <a:pt x="1606" y="709"/>
                                    </a:lnTo>
                                    <a:lnTo>
                                      <a:pt x="1693" y="697"/>
                                    </a:lnTo>
                                    <a:lnTo>
                                      <a:pt x="1779" y="684"/>
                                    </a:lnTo>
                                    <a:lnTo>
                                      <a:pt x="1755" y="611"/>
                                    </a:lnTo>
                                    <a:lnTo>
                                      <a:pt x="1728" y="541"/>
                                    </a:lnTo>
                                    <a:lnTo>
                                      <a:pt x="1700" y="477"/>
                                    </a:lnTo>
                                    <a:lnTo>
                                      <a:pt x="1671" y="419"/>
                                    </a:lnTo>
                                    <a:lnTo>
                                      <a:pt x="1639" y="365"/>
                                    </a:lnTo>
                                    <a:lnTo>
                                      <a:pt x="1606" y="317"/>
                                    </a:lnTo>
                                    <a:lnTo>
                                      <a:pt x="1572" y="276"/>
                                    </a:lnTo>
                                    <a:lnTo>
                                      <a:pt x="1537" y="239"/>
                                    </a:lnTo>
                                    <a:lnTo>
                                      <a:pt x="1500" y="210"/>
                                    </a:lnTo>
                                    <a:lnTo>
                                      <a:pt x="1464" y="186"/>
                                    </a:lnTo>
                                    <a:lnTo>
                                      <a:pt x="1428" y="169"/>
                                    </a:lnTo>
                                    <a:close/>
                                    <a:moveTo>
                                      <a:pt x="1345" y="0"/>
                                    </a:moveTo>
                                    <a:lnTo>
                                      <a:pt x="1437" y="3"/>
                                    </a:lnTo>
                                    <a:lnTo>
                                      <a:pt x="1528" y="12"/>
                                    </a:lnTo>
                                    <a:lnTo>
                                      <a:pt x="1616" y="27"/>
                                    </a:lnTo>
                                    <a:lnTo>
                                      <a:pt x="1702" y="48"/>
                                    </a:lnTo>
                                    <a:lnTo>
                                      <a:pt x="1787" y="75"/>
                                    </a:lnTo>
                                    <a:lnTo>
                                      <a:pt x="1869" y="106"/>
                                    </a:lnTo>
                                    <a:lnTo>
                                      <a:pt x="1947" y="142"/>
                                    </a:lnTo>
                                    <a:lnTo>
                                      <a:pt x="2024" y="184"/>
                                    </a:lnTo>
                                    <a:lnTo>
                                      <a:pt x="2097" y="230"/>
                                    </a:lnTo>
                                    <a:lnTo>
                                      <a:pt x="2167" y="281"/>
                                    </a:lnTo>
                                    <a:lnTo>
                                      <a:pt x="2234" y="335"/>
                                    </a:lnTo>
                                    <a:lnTo>
                                      <a:pt x="2297" y="395"/>
                                    </a:lnTo>
                                    <a:lnTo>
                                      <a:pt x="2355" y="457"/>
                                    </a:lnTo>
                                    <a:lnTo>
                                      <a:pt x="2411" y="524"/>
                                    </a:lnTo>
                                    <a:lnTo>
                                      <a:pt x="2461" y="593"/>
                                    </a:lnTo>
                                    <a:lnTo>
                                      <a:pt x="2507" y="667"/>
                                    </a:lnTo>
                                    <a:lnTo>
                                      <a:pt x="2549" y="744"/>
                                    </a:lnTo>
                                    <a:lnTo>
                                      <a:pt x="2585" y="823"/>
                                    </a:lnTo>
                                    <a:lnTo>
                                      <a:pt x="2616" y="904"/>
                                    </a:lnTo>
                                    <a:lnTo>
                                      <a:pt x="2643" y="988"/>
                                    </a:lnTo>
                                    <a:lnTo>
                                      <a:pt x="2664" y="1075"/>
                                    </a:lnTo>
                                    <a:lnTo>
                                      <a:pt x="2679" y="1164"/>
                                    </a:lnTo>
                                    <a:lnTo>
                                      <a:pt x="2688" y="1253"/>
                                    </a:lnTo>
                                    <a:lnTo>
                                      <a:pt x="2691" y="1346"/>
                                    </a:lnTo>
                                    <a:lnTo>
                                      <a:pt x="2688" y="1438"/>
                                    </a:lnTo>
                                    <a:lnTo>
                                      <a:pt x="2679" y="1528"/>
                                    </a:lnTo>
                                    <a:lnTo>
                                      <a:pt x="2664" y="1617"/>
                                    </a:lnTo>
                                    <a:lnTo>
                                      <a:pt x="2643" y="1703"/>
                                    </a:lnTo>
                                    <a:lnTo>
                                      <a:pt x="2616" y="1787"/>
                                    </a:lnTo>
                                    <a:lnTo>
                                      <a:pt x="2585" y="1869"/>
                                    </a:lnTo>
                                    <a:lnTo>
                                      <a:pt x="2549" y="1949"/>
                                    </a:lnTo>
                                    <a:lnTo>
                                      <a:pt x="2507" y="2024"/>
                                    </a:lnTo>
                                    <a:lnTo>
                                      <a:pt x="2461" y="2098"/>
                                    </a:lnTo>
                                    <a:lnTo>
                                      <a:pt x="2411" y="2168"/>
                                    </a:lnTo>
                                    <a:lnTo>
                                      <a:pt x="2355" y="2234"/>
                                    </a:lnTo>
                                    <a:lnTo>
                                      <a:pt x="2297" y="2297"/>
                                    </a:lnTo>
                                    <a:lnTo>
                                      <a:pt x="2234" y="2356"/>
                                    </a:lnTo>
                                    <a:lnTo>
                                      <a:pt x="2167" y="2411"/>
                                    </a:lnTo>
                                    <a:lnTo>
                                      <a:pt x="2097" y="2461"/>
                                    </a:lnTo>
                                    <a:lnTo>
                                      <a:pt x="2024" y="2508"/>
                                    </a:lnTo>
                                    <a:lnTo>
                                      <a:pt x="1947" y="2549"/>
                                    </a:lnTo>
                                    <a:lnTo>
                                      <a:pt x="1869" y="2585"/>
                                    </a:lnTo>
                                    <a:lnTo>
                                      <a:pt x="1787" y="2618"/>
                                    </a:lnTo>
                                    <a:lnTo>
                                      <a:pt x="1702" y="2644"/>
                                    </a:lnTo>
                                    <a:lnTo>
                                      <a:pt x="1616" y="2664"/>
                                    </a:lnTo>
                                    <a:lnTo>
                                      <a:pt x="1528" y="2679"/>
                                    </a:lnTo>
                                    <a:lnTo>
                                      <a:pt x="1437" y="2688"/>
                                    </a:lnTo>
                                    <a:lnTo>
                                      <a:pt x="1345" y="2691"/>
                                    </a:lnTo>
                                    <a:lnTo>
                                      <a:pt x="1253" y="2688"/>
                                    </a:lnTo>
                                    <a:lnTo>
                                      <a:pt x="1162" y="2679"/>
                                    </a:lnTo>
                                    <a:lnTo>
                                      <a:pt x="1075" y="2664"/>
                                    </a:lnTo>
                                    <a:lnTo>
                                      <a:pt x="988" y="2644"/>
                                    </a:lnTo>
                                    <a:lnTo>
                                      <a:pt x="904" y="2618"/>
                                    </a:lnTo>
                                    <a:lnTo>
                                      <a:pt x="822" y="2585"/>
                                    </a:lnTo>
                                    <a:lnTo>
                                      <a:pt x="743" y="2549"/>
                                    </a:lnTo>
                                    <a:lnTo>
                                      <a:pt x="667" y="2508"/>
                                    </a:lnTo>
                                    <a:lnTo>
                                      <a:pt x="593" y="2461"/>
                                    </a:lnTo>
                                    <a:lnTo>
                                      <a:pt x="524" y="2411"/>
                                    </a:lnTo>
                                    <a:lnTo>
                                      <a:pt x="457" y="2356"/>
                                    </a:lnTo>
                                    <a:lnTo>
                                      <a:pt x="394" y="2297"/>
                                    </a:lnTo>
                                    <a:lnTo>
                                      <a:pt x="335" y="2234"/>
                                    </a:lnTo>
                                    <a:lnTo>
                                      <a:pt x="280" y="2168"/>
                                    </a:lnTo>
                                    <a:lnTo>
                                      <a:pt x="230" y="2098"/>
                                    </a:lnTo>
                                    <a:lnTo>
                                      <a:pt x="184" y="2024"/>
                                    </a:lnTo>
                                    <a:lnTo>
                                      <a:pt x="142" y="1949"/>
                                    </a:lnTo>
                                    <a:lnTo>
                                      <a:pt x="106" y="1869"/>
                                    </a:lnTo>
                                    <a:lnTo>
                                      <a:pt x="74" y="1787"/>
                                    </a:lnTo>
                                    <a:lnTo>
                                      <a:pt x="47" y="1703"/>
                                    </a:lnTo>
                                    <a:lnTo>
                                      <a:pt x="27" y="1617"/>
                                    </a:lnTo>
                                    <a:lnTo>
                                      <a:pt x="12" y="1528"/>
                                    </a:lnTo>
                                    <a:lnTo>
                                      <a:pt x="3" y="1438"/>
                                    </a:lnTo>
                                    <a:lnTo>
                                      <a:pt x="0" y="1346"/>
                                    </a:lnTo>
                                    <a:lnTo>
                                      <a:pt x="3" y="1253"/>
                                    </a:lnTo>
                                    <a:lnTo>
                                      <a:pt x="12" y="1164"/>
                                    </a:lnTo>
                                    <a:lnTo>
                                      <a:pt x="27" y="1075"/>
                                    </a:lnTo>
                                    <a:lnTo>
                                      <a:pt x="47" y="988"/>
                                    </a:lnTo>
                                    <a:lnTo>
                                      <a:pt x="74" y="904"/>
                                    </a:lnTo>
                                    <a:lnTo>
                                      <a:pt x="106" y="823"/>
                                    </a:lnTo>
                                    <a:lnTo>
                                      <a:pt x="142" y="744"/>
                                    </a:lnTo>
                                    <a:lnTo>
                                      <a:pt x="184" y="667"/>
                                    </a:lnTo>
                                    <a:lnTo>
                                      <a:pt x="230" y="593"/>
                                    </a:lnTo>
                                    <a:lnTo>
                                      <a:pt x="280" y="524"/>
                                    </a:lnTo>
                                    <a:lnTo>
                                      <a:pt x="335" y="457"/>
                                    </a:lnTo>
                                    <a:lnTo>
                                      <a:pt x="394" y="395"/>
                                    </a:lnTo>
                                    <a:lnTo>
                                      <a:pt x="457" y="335"/>
                                    </a:lnTo>
                                    <a:lnTo>
                                      <a:pt x="524" y="281"/>
                                    </a:lnTo>
                                    <a:lnTo>
                                      <a:pt x="593" y="230"/>
                                    </a:lnTo>
                                    <a:lnTo>
                                      <a:pt x="667" y="184"/>
                                    </a:lnTo>
                                    <a:lnTo>
                                      <a:pt x="743" y="142"/>
                                    </a:lnTo>
                                    <a:lnTo>
                                      <a:pt x="822" y="106"/>
                                    </a:lnTo>
                                    <a:lnTo>
                                      <a:pt x="904" y="75"/>
                                    </a:lnTo>
                                    <a:lnTo>
                                      <a:pt x="988" y="48"/>
                                    </a:lnTo>
                                    <a:lnTo>
                                      <a:pt x="1075" y="27"/>
                                    </a:lnTo>
                                    <a:lnTo>
                                      <a:pt x="1162" y="12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3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416ADB" id="Website icon" o:spid="_x0000_s1026" alt="Twitter/Blog/Portfolio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d34817 [3204]" stroked="f" strokeweight="0">
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1FE093D1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52ABC43B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F3B9D5B" wp14:editId="7D105BB6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28581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d34817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2293EC65" w14:textId="77777777" w:rsidR="000E24AC" w:rsidRPr="00565B06" w:rsidRDefault="00000000" w:rsidP="007850D1">
            <w:pPr>
              <w:pStyle w:val="Heading1"/>
            </w:pPr>
            <w:sdt>
              <w:sdtPr>
                <w:alias w:val="Objective:"/>
                <w:tag w:val="Objective:"/>
                <w:id w:val="-376709012"/>
                <w:placeholder>
                  <w:docPart w:val="C15F65C3DD4F40D58764BC7E3F385347"/>
                </w:placeholder>
                <w:temporary/>
                <w:showingPlcHdr/>
                <w15:appearance w15:val="hidden"/>
              </w:sdtPr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14:paraId="7F6FB59B" w14:textId="406196EC" w:rsidR="007C0E0E" w:rsidRDefault="002C4DAA" w:rsidP="007C0E0E">
      <w:r w:rsidRPr="002C4DAA">
        <w:t>To obtain full-time employment as a creative professional and work alongside other passionate</w:t>
      </w:r>
      <w:r w:rsidR="003F32FF">
        <w:t xml:space="preserve">, </w:t>
      </w:r>
      <w:r w:rsidRPr="002C4DAA">
        <w:t>hardworking creators that push each other to create the greatest game possible</w:t>
      </w:r>
      <w:r w:rsidR="00D01049">
        <w:t>. Creating fun and engaging level and game designs that showcase the efforts of my teammates.</w:t>
      </w:r>
    </w:p>
    <w:p w14:paraId="0D7D2E82" w14:textId="77777777" w:rsidR="00BE57FD" w:rsidRDefault="00BE57FD" w:rsidP="007C0E0E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BE57FD" w:rsidRPr="00565B06" w14:paraId="5B4AADE7" w14:textId="77777777" w:rsidTr="00783E2A">
        <w:tc>
          <w:tcPr>
            <w:tcW w:w="720" w:type="dxa"/>
            <w:tcMar>
              <w:right w:w="216" w:type="dxa"/>
            </w:tcMar>
            <w:vAlign w:val="bottom"/>
          </w:tcPr>
          <w:p w14:paraId="633583D9" w14:textId="77777777" w:rsidR="00BE57FD" w:rsidRPr="00565B06" w:rsidRDefault="00BE57FD" w:rsidP="00783E2A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3BB1BFD" wp14:editId="1C2DB72B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3C2B9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d34817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170FFC31" w14:textId="77777777" w:rsidR="00BE57FD" w:rsidRPr="00565B06" w:rsidRDefault="00BE57FD" w:rsidP="00783E2A">
            <w:pPr>
              <w:pStyle w:val="Heading1"/>
            </w:pPr>
            <w:r>
              <w:t>Skills</w:t>
            </w:r>
          </w:p>
        </w:tc>
      </w:tr>
    </w:tbl>
    <w:tbl>
      <w:tblPr>
        <w:tblStyle w:val="TableGridLight"/>
        <w:tblW w:w="49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283"/>
        <w:gridCol w:w="4284"/>
      </w:tblGrid>
      <w:tr w:rsidR="00BE57FD" w:rsidRPr="00565B06" w14:paraId="2DC117CF" w14:textId="77777777" w:rsidTr="00783E2A">
        <w:trPr>
          <w:trHeight w:val="1149"/>
        </w:trPr>
        <w:tc>
          <w:tcPr>
            <w:tcW w:w="4284" w:type="dxa"/>
          </w:tcPr>
          <w:p w14:paraId="5AFE6968" w14:textId="5E2DB7ED" w:rsidR="00BE57FD" w:rsidRDefault="00BE57FD" w:rsidP="00783E2A">
            <w:pPr>
              <w:pStyle w:val="ListBullet"/>
              <w:spacing w:after="80"/>
            </w:pPr>
            <w:r>
              <w:t xml:space="preserve">Unreal Engine </w:t>
            </w:r>
            <w:r w:rsidR="0065654B">
              <w:t>4 &amp; 5</w:t>
            </w:r>
          </w:p>
          <w:p w14:paraId="29C840B9" w14:textId="75D07B88" w:rsidR="005852C1" w:rsidRDefault="005852C1" w:rsidP="005852C1">
            <w:pPr>
              <w:pStyle w:val="ListBullet"/>
              <w:spacing w:after="80"/>
            </w:pPr>
            <w:r>
              <w:t>Maya (Blockmesh Environments/Props)</w:t>
            </w:r>
          </w:p>
          <w:p w14:paraId="627633B9" w14:textId="3F87C70F" w:rsidR="0065654B" w:rsidRPr="00565B06" w:rsidRDefault="0065654B" w:rsidP="00783E2A">
            <w:pPr>
              <w:pStyle w:val="ListBullet"/>
              <w:spacing w:after="80"/>
            </w:pPr>
            <w:r>
              <w:t>Visual Scripting</w:t>
            </w:r>
            <w:r w:rsidR="00CC782A">
              <w:t xml:space="preserve"> (Blueprints, “Flow” subsystem)</w:t>
            </w:r>
          </w:p>
          <w:p w14:paraId="4C5D4539" w14:textId="26F7E03C" w:rsidR="00BE57FD" w:rsidRDefault="0065654B" w:rsidP="00783E2A">
            <w:pPr>
              <w:pStyle w:val="ListBullet"/>
              <w:spacing w:after="80"/>
            </w:pPr>
            <w:r>
              <w:t xml:space="preserve">Deep understanding of </w:t>
            </w:r>
            <w:r w:rsidR="00BE57FD">
              <w:t xml:space="preserve">Level Design </w:t>
            </w:r>
            <w:r>
              <w:t>principles and best practices</w:t>
            </w:r>
          </w:p>
          <w:p w14:paraId="130DC67E" w14:textId="77777777" w:rsidR="00BE57FD" w:rsidRDefault="00BE57FD" w:rsidP="00783E2A">
            <w:pPr>
              <w:pStyle w:val="ListBullet"/>
              <w:spacing w:after="80"/>
            </w:pPr>
            <w:r>
              <w:t>Level Blockout and Continuous Iteration</w:t>
            </w:r>
          </w:p>
          <w:p w14:paraId="5A7115CD" w14:textId="17B4AC3B" w:rsidR="003F32FF" w:rsidRDefault="0082478F" w:rsidP="003F32FF">
            <w:pPr>
              <w:pStyle w:val="ListBullet"/>
              <w:spacing w:after="80"/>
            </w:pPr>
            <w:r>
              <w:t xml:space="preserve">Understanding of </w:t>
            </w:r>
            <w:r w:rsidR="003F32FF">
              <w:t>3D Space</w:t>
            </w:r>
            <w:r>
              <w:t xml:space="preserve"> Composition</w:t>
            </w:r>
          </w:p>
          <w:p w14:paraId="31357240" w14:textId="3DCC5E40" w:rsidR="0065654B" w:rsidRPr="00565B06" w:rsidRDefault="0065654B" w:rsidP="005852C1">
            <w:pPr>
              <w:pStyle w:val="ListBullet"/>
              <w:spacing w:after="80"/>
            </w:pPr>
            <w:r>
              <w:t xml:space="preserve">Environment Creation (landscapes, prop placement, foliage painting,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284" w:type="dxa"/>
            <w:tcMar>
              <w:left w:w="576" w:type="dxa"/>
            </w:tcMar>
          </w:tcPr>
          <w:p w14:paraId="7C94796E" w14:textId="5D30C3A3" w:rsidR="0082478F" w:rsidRDefault="005852C1" w:rsidP="00783E2A">
            <w:pPr>
              <w:pStyle w:val="ListBullet"/>
              <w:spacing w:after="80"/>
            </w:pPr>
            <w:r>
              <w:t xml:space="preserve">Self-starter </w:t>
            </w:r>
          </w:p>
          <w:p w14:paraId="6BF0009B" w14:textId="12C775FF" w:rsidR="00BE57FD" w:rsidRPr="00565B06" w:rsidRDefault="005852C1" w:rsidP="00783E2A">
            <w:pPr>
              <w:pStyle w:val="ListBullet"/>
              <w:spacing w:after="80"/>
            </w:pPr>
            <w:r>
              <w:t>Source Control Software (Perforce)</w:t>
            </w:r>
          </w:p>
          <w:p w14:paraId="71541E69" w14:textId="77777777" w:rsidR="00BE57FD" w:rsidRDefault="00BE57FD" w:rsidP="00783E2A">
            <w:pPr>
              <w:pStyle w:val="ListBullet"/>
              <w:spacing w:after="80"/>
            </w:pPr>
            <w:r>
              <w:t>Strong Communication/Collaboration</w:t>
            </w:r>
          </w:p>
          <w:p w14:paraId="648D60FD" w14:textId="2DDA9531" w:rsidR="0065654B" w:rsidRDefault="0065654B" w:rsidP="00783E2A">
            <w:pPr>
              <w:pStyle w:val="ListBullet"/>
              <w:spacing w:after="80"/>
            </w:pPr>
            <w:r>
              <w:t>Organized documentation creation and maintenance</w:t>
            </w:r>
          </w:p>
          <w:p w14:paraId="03FED9A5" w14:textId="77777777" w:rsidR="00BE57FD" w:rsidRDefault="00BE57FD" w:rsidP="00783E2A">
            <w:pPr>
              <w:pStyle w:val="ListBullet"/>
              <w:spacing w:after="80"/>
            </w:pPr>
            <w:r>
              <w:t>Problem Solving and Critical Thinking</w:t>
            </w:r>
          </w:p>
          <w:p w14:paraId="374A87DF" w14:textId="77777777" w:rsidR="00BE57FD" w:rsidRDefault="00BE57FD" w:rsidP="00BE57FD">
            <w:pPr>
              <w:pStyle w:val="ListBullet"/>
              <w:spacing w:after="80"/>
            </w:pPr>
            <w:r>
              <w:t>Agile/Scrum Methodologies</w:t>
            </w:r>
          </w:p>
          <w:p w14:paraId="431F95C2" w14:textId="16744041" w:rsidR="003F32FF" w:rsidRPr="00565B06" w:rsidRDefault="00BE57FD" w:rsidP="0065654B">
            <w:pPr>
              <w:pStyle w:val="ListBullet"/>
              <w:spacing w:after="80"/>
            </w:pPr>
            <w:r>
              <w:t>Task and Time Management</w:t>
            </w:r>
            <w:r w:rsidR="009E5169">
              <w:t xml:space="preserve"> (w/JIRA</w:t>
            </w:r>
            <w:r w:rsidR="0065654B">
              <w:t xml:space="preserve"> &amp; Notion</w:t>
            </w:r>
            <w:r w:rsidR="009E5169">
              <w:t>)</w:t>
            </w:r>
          </w:p>
        </w:tc>
      </w:tr>
    </w:tbl>
    <w:p w14:paraId="1E9160C0" w14:textId="77777777" w:rsidR="00933EC6" w:rsidRPr="00565B06" w:rsidRDefault="00933EC6" w:rsidP="007C0E0E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423D7A16" w14:textId="77777777" w:rsidTr="00B90F36">
        <w:tc>
          <w:tcPr>
            <w:tcW w:w="725" w:type="dxa"/>
            <w:tcMar>
              <w:right w:w="216" w:type="dxa"/>
            </w:tcMar>
            <w:vAlign w:val="bottom"/>
          </w:tcPr>
          <w:p w14:paraId="7B96F18B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3DC06E2" wp14:editId="7B00CE7C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EAE7C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d34817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68BD539C" w14:textId="4F064924" w:rsidR="005E088C" w:rsidRPr="00565B06" w:rsidRDefault="008922C7" w:rsidP="0004158B">
            <w:pPr>
              <w:pStyle w:val="Heading1"/>
            </w:pPr>
            <w:r>
              <w:t xml:space="preserve">Professional </w:t>
            </w:r>
            <w:sdt>
              <w:sdtPr>
                <w:alias w:val="Education:"/>
                <w:tag w:val="Education:"/>
                <w:id w:val="-2131392780"/>
                <w:placeholder>
                  <w:docPart w:val="FF056688AB8E4F02A67624B392774F91"/>
                </w:placeholder>
                <w:temporary/>
                <w:showingPlcHdr/>
                <w15:appearance w15:val="hidden"/>
              </w:sdtPr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43515E95" w14:textId="7BA85206" w:rsidR="00B90F36" w:rsidRPr="00B90F36" w:rsidRDefault="00B90F36" w:rsidP="00B90F36">
      <w:pPr>
        <w:pStyle w:val="Heading2"/>
        <w:rPr>
          <w:iCs/>
        </w:rPr>
      </w:pPr>
      <w:r>
        <w:t>Level Designer</w:t>
      </w:r>
      <w:r w:rsidR="000B5622">
        <w:t xml:space="preserve"> – “Infinitesimals”</w:t>
      </w:r>
      <w:r w:rsidRPr="00565B06">
        <w:t xml:space="preserve"> | </w:t>
      </w:r>
      <w:r>
        <w:rPr>
          <w:rStyle w:val="Emphasis"/>
        </w:rPr>
        <w:t xml:space="preserve">Cubit Studios - </w:t>
      </w:r>
      <w:r>
        <w:rPr>
          <w:rStyle w:val="Emphasis"/>
          <w:i/>
          <w:iCs w:val="0"/>
        </w:rPr>
        <w:t>Freelance</w:t>
      </w:r>
    </w:p>
    <w:p w14:paraId="23A64BE1" w14:textId="7E8A1903" w:rsidR="00B90F36" w:rsidRPr="00565B06" w:rsidRDefault="00B90F36" w:rsidP="00B90F36">
      <w:pPr>
        <w:pStyle w:val="Heading3"/>
      </w:pPr>
      <w:r>
        <w:t>August 2022</w:t>
      </w:r>
      <w:r w:rsidRPr="00565B06">
        <w:t xml:space="preserve"> – </w:t>
      </w:r>
      <w:r>
        <w:t xml:space="preserve">Present (2Yrs </w:t>
      </w:r>
      <w:r w:rsidR="002C2626">
        <w:t>8</w:t>
      </w:r>
      <w:r>
        <w:t>Mos)</w:t>
      </w:r>
    </w:p>
    <w:p w14:paraId="08208119" w14:textId="0FB48EBB" w:rsidR="00A05E62" w:rsidRDefault="00A05E62" w:rsidP="00B90F36">
      <w:pPr>
        <w:pStyle w:val="ListParagraph"/>
        <w:numPr>
          <w:ilvl w:val="0"/>
          <w:numId w:val="16"/>
        </w:numPr>
      </w:pPr>
      <w:r>
        <w:t>Block</w:t>
      </w:r>
      <w:r w:rsidR="00CC782A">
        <w:t>-</w:t>
      </w:r>
      <w:r>
        <w:t xml:space="preserve">out </w:t>
      </w:r>
      <w:r w:rsidR="005852C1">
        <w:t xml:space="preserve">an </w:t>
      </w:r>
      <w:r>
        <w:t>open-world</w:t>
      </w:r>
      <w:r w:rsidR="005852C1">
        <w:t xml:space="preserve"> with</w:t>
      </w:r>
      <w:r>
        <w:t xml:space="preserve"> </w:t>
      </w:r>
      <w:r w:rsidR="005852C1">
        <w:t xml:space="preserve">varied </w:t>
      </w:r>
      <w:r>
        <w:t>zones</w:t>
      </w:r>
      <w:r w:rsidR="005852C1">
        <w:t>/regions</w:t>
      </w:r>
      <w:r>
        <w:t xml:space="preserve"> that are fun to traverse, intuitive to navigate, and </w:t>
      </w:r>
      <w:r w:rsidRPr="00CC782A">
        <w:rPr>
          <w:b/>
          <w:bCs/>
        </w:rPr>
        <w:t>fulfill goals</w:t>
      </w:r>
      <w:r>
        <w:t xml:space="preserve"> set by the game’s </w:t>
      </w:r>
      <w:r w:rsidR="00CC782A">
        <w:t xml:space="preserve">design, </w:t>
      </w:r>
      <w:r>
        <w:t>narrative</w:t>
      </w:r>
      <w:r w:rsidR="00CC782A">
        <w:t>,</w:t>
      </w:r>
      <w:r>
        <w:t xml:space="preserve"> and technical requirements</w:t>
      </w:r>
    </w:p>
    <w:p w14:paraId="13F2E82B" w14:textId="38AEB845" w:rsidR="00A05E62" w:rsidRDefault="00A05E62" w:rsidP="00B90F36">
      <w:pPr>
        <w:pStyle w:val="ListParagraph"/>
        <w:numPr>
          <w:ilvl w:val="0"/>
          <w:numId w:val="16"/>
        </w:numPr>
      </w:pPr>
      <w:r>
        <w:t xml:space="preserve">Design and iterate </w:t>
      </w:r>
      <w:r w:rsidRPr="00CC782A">
        <w:rPr>
          <w:b/>
          <w:bCs/>
        </w:rPr>
        <w:t>gameplay encounters that support multiple playstyles</w:t>
      </w:r>
      <w:r>
        <w:t xml:space="preserve"> to offer creative and engaging ways for players to interact with the game</w:t>
      </w:r>
    </w:p>
    <w:p w14:paraId="162D610F" w14:textId="48D80817" w:rsidR="00B90F36" w:rsidRPr="00B90F36" w:rsidRDefault="00CC782A" w:rsidP="00B90F36">
      <w:pPr>
        <w:pStyle w:val="ListParagraph"/>
        <w:numPr>
          <w:ilvl w:val="0"/>
          <w:numId w:val="16"/>
        </w:numPr>
      </w:pPr>
      <w:r>
        <w:t>Craft</w:t>
      </w:r>
      <w:r w:rsidR="00A05E62">
        <w:t xml:space="preserve"> </w:t>
      </w:r>
      <w:r w:rsidR="00A05E62" w:rsidRPr="00CC782A">
        <w:rPr>
          <w:b/>
          <w:bCs/>
        </w:rPr>
        <w:t>campaign</w:t>
      </w:r>
      <w:r w:rsidR="00B90F36" w:rsidRPr="00CC782A">
        <w:rPr>
          <w:b/>
          <w:bCs/>
        </w:rPr>
        <w:t xml:space="preserve"> missions </w:t>
      </w:r>
      <w:r>
        <w:t xml:space="preserve">and </w:t>
      </w:r>
      <w:r w:rsidRPr="00CC782A">
        <w:rPr>
          <w:b/>
          <w:bCs/>
        </w:rPr>
        <w:t>open world activities</w:t>
      </w:r>
      <w:r>
        <w:t xml:space="preserve"> </w:t>
      </w:r>
      <w:r w:rsidR="00B90F36" w:rsidRPr="00B90F36">
        <w:t xml:space="preserve">using the </w:t>
      </w:r>
      <w:r w:rsidR="00B90F36" w:rsidRPr="002C2626">
        <w:t>environment</w:t>
      </w:r>
      <w:r w:rsidR="002C2626">
        <w:t xml:space="preserve">, </w:t>
      </w:r>
      <w:r w:rsidR="00B90F36" w:rsidRPr="002C2626">
        <w:t>core game</w:t>
      </w:r>
      <w:r w:rsidR="002C2626">
        <w:t xml:space="preserve">play mechanics, characters, and rewards </w:t>
      </w:r>
      <w:r w:rsidR="00B90F36" w:rsidRPr="00B90F36">
        <w:t>to provide players with</w:t>
      </w:r>
      <w:r w:rsidR="002C2626">
        <w:t xml:space="preserve"> </w:t>
      </w:r>
      <w:r w:rsidR="002C2626" w:rsidRPr="002C2626">
        <w:rPr>
          <w:b/>
          <w:bCs/>
        </w:rPr>
        <w:t>varied and</w:t>
      </w:r>
      <w:r w:rsidR="00B90F36" w:rsidRPr="00B90F36">
        <w:t xml:space="preserve"> </w:t>
      </w:r>
      <w:r w:rsidR="00B90F36" w:rsidRPr="00B90F36">
        <w:rPr>
          <w:b/>
          <w:bCs/>
        </w:rPr>
        <w:t>thrilling content</w:t>
      </w:r>
    </w:p>
    <w:p w14:paraId="08A1B42D" w14:textId="3CB5CE6F" w:rsidR="00CC782A" w:rsidRDefault="00B90F36" w:rsidP="00B90F36">
      <w:pPr>
        <w:pStyle w:val="ListParagraph"/>
        <w:numPr>
          <w:ilvl w:val="0"/>
          <w:numId w:val="16"/>
        </w:numPr>
      </w:pPr>
      <w:r w:rsidRPr="00A05E62">
        <w:rPr>
          <w:b/>
          <w:bCs/>
        </w:rPr>
        <w:t>Collaborat</w:t>
      </w:r>
      <w:r w:rsidR="00CC782A">
        <w:rPr>
          <w:b/>
          <w:bCs/>
        </w:rPr>
        <w:t>e</w:t>
      </w:r>
      <w:r w:rsidRPr="00B90F36">
        <w:t xml:space="preserve"> with </w:t>
      </w:r>
      <w:r>
        <w:t>other disciplines</w:t>
      </w:r>
      <w:r w:rsidRPr="00B90F36">
        <w:t xml:space="preserve"> to</w:t>
      </w:r>
      <w:r w:rsidR="00A05E62">
        <w:t xml:space="preserve"> imagine and build </w:t>
      </w:r>
      <w:r w:rsidR="00A05E62" w:rsidRPr="00A05E62">
        <w:rPr>
          <w:b/>
          <w:bCs/>
        </w:rPr>
        <w:t>immersive environments</w:t>
      </w:r>
      <w:r w:rsidR="00A05E62">
        <w:t>,</w:t>
      </w:r>
      <w:r w:rsidR="002C2626">
        <w:t xml:space="preserve"> identify required assets for world-building,</w:t>
      </w:r>
      <w:r w:rsidR="00CC782A">
        <w:t xml:space="preserve"> and deliver a </w:t>
      </w:r>
      <w:r w:rsidR="00CC782A" w:rsidRPr="00CC782A">
        <w:rPr>
          <w:b/>
          <w:bCs/>
        </w:rPr>
        <w:t>high-quality player experience</w:t>
      </w:r>
    </w:p>
    <w:p w14:paraId="3DB9B0BC" w14:textId="626F1F1F" w:rsidR="00B90F36" w:rsidRDefault="00A05E62" w:rsidP="00B90F36">
      <w:pPr>
        <w:pStyle w:val="ListParagraph"/>
        <w:numPr>
          <w:ilvl w:val="0"/>
          <w:numId w:val="16"/>
        </w:numPr>
      </w:pPr>
      <w:r w:rsidRPr="002C2626">
        <w:rPr>
          <w:b/>
          <w:bCs/>
        </w:rPr>
        <w:t xml:space="preserve">Iterate </w:t>
      </w:r>
      <w:r w:rsidR="002C2626" w:rsidRPr="002C2626">
        <w:rPr>
          <w:b/>
          <w:bCs/>
        </w:rPr>
        <w:t xml:space="preserve">on </w:t>
      </w:r>
      <w:r w:rsidRPr="002C2626">
        <w:rPr>
          <w:b/>
          <w:bCs/>
        </w:rPr>
        <w:t>designs</w:t>
      </w:r>
      <w:r>
        <w:t xml:space="preserve"> based on feedback received in playtests and team member reviews</w:t>
      </w:r>
    </w:p>
    <w:p w14:paraId="3784E9A4" w14:textId="49652B8A" w:rsidR="00A05E62" w:rsidRDefault="005852C1" w:rsidP="00B90F36">
      <w:pPr>
        <w:pStyle w:val="ListParagraph"/>
        <w:numPr>
          <w:ilvl w:val="0"/>
          <w:numId w:val="16"/>
        </w:numPr>
      </w:pPr>
      <w:r>
        <w:t>Create and manage Level Design team’s tasks and design documentation within Notion</w:t>
      </w:r>
    </w:p>
    <w:p w14:paraId="612C56CE" w14:textId="1E4A3DF6" w:rsidR="002C2626" w:rsidRPr="00B90F36" w:rsidRDefault="002C2626" w:rsidP="002C2626">
      <w:pPr>
        <w:pStyle w:val="ListParagraph"/>
        <w:numPr>
          <w:ilvl w:val="0"/>
          <w:numId w:val="16"/>
        </w:numPr>
      </w:pPr>
      <w:r>
        <w:t xml:space="preserve">Provide </w:t>
      </w:r>
      <w:r w:rsidR="000B5622" w:rsidRPr="00401ED6">
        <w:rPr>
          <w:b/>
          <w:bCs/>
        </w:rPr>
        <w:t>qualitative and constructive feedback</w:t>
      </w:r>
      <w:r w:rsidR="000B5622" w:rsidRPr="00401ED6">
        <w:t xml:space="preserve"> </w:t>
      </w:r>
      <w:r>
        <w:t>on all aspects of the game</w:t>
      </w:r>
    </w:p>
    <w:p w14:paraId="75290FD5" w14:textId="77777777" w:rsidR="00B90F36" w:rsidRDefault="00B90F36" w:rsidP="00B47E1E">
      <w:pPr>
        <w:pStyle w:val="Heading2"/>
      </w:pPr>
    </w:p>
    <w:p w14:paraId="4B8185D8" w14:textId="6C4383ED" w:rsidR="005E088C" w:rsidRPr="00565B06" w:rsidRDefault="002235B9" w:rsidP="00B47E1E">
      <w:pPr>
        <w:pStyle w:val="Heading2"/>
      </w:pPr>
      <w:r>
        <w:t>Associate Quality Designer</w:t>
      </w:r>
      <w:r w:rsidR="005E088C" w:rsidRPr="00565B06">
        <w:t xml:space="preserve"> | </w:t>
      </w:r>
      <w:r>
        <w:rPr>
          <w:rStyle w:val="Emphasis"/>
        </w:rPr>
        <w:t>Electronic Arts (EA)</w:t>
      </w:r>
    </w:p>
    <w:p w14:paraId="42F87FDE" w14:textId="6FDC1089" w:rsidR="005E088C" w:rsidRPr="00565B06" w:rsidRDefault="002235B9" w:rsidP="004F199F">
      <w:pPr>
        <w:pStyle w:val="Heading3"/>
      </w:pPr>
      <w:r>
        <w:t>November 2018</w:t>
      </w:r>
      <w:r w:rsidR="005E088C" w:rsidRPr="00565B06">
        <w:t xml:space="preserve"> – </w:t>
      </w:r>
      <w:r w:rsidR="00B90F36">
        <w:t>August 2022</w:t>
      </w:r>
      <w:r w:rsidR="008922C7">
        <w:t xml:space="preserve"> </w:t>
      </w:r>
      <w:r w:rsidR="0082478F">
        <w:t>(</w:t>
      </w:r>
      <w:r w:rsidR="00B90F36">
        <w:t>3</w:t>
      </w:r>
      <w:r w:rsidR="0082478F">
        <w:t>Yrs 1</w:t>
      </w:r>
      <w:r w:rsidR="00B90F36">
        <w:t>0</w:t>
      </w:r>
      <w:r w:rsidR="0082478F">
        <w:t>Mos)</w:t>
      </w:r>
    </w:p>
    <w:p w14:paraId="39964DB3" w14:textId="5C09314A" w:rsidR="00B90F36" w:rsidRPr="00B90F36" w:rsidRDefault="00B90F36" w:rsidP="00B90F36">
      <w:pPr>
        <w:pStyle w:val="ListParagraph"/>
        <w:numPr>
          <w:ilvl w:val="0"/>
          <w:numId w:val="16"/>
        </w:numPr>
      </w:pPr>
      <w:r w:rsidRPr="00B90F36">
        <w:rPr>
          <w:b/>
          <w:bCs/>
        </w:rPr>
        <w:t xml:space="preserve">Identifying, proposing </w:t>
      </w:r>
      <w:r w:rsidRPr="00B90F36">
        <w:t>and</w:t>
      </w:r>
      <w:r w:rsidRPr="00B90F36">
        <w:rPr>
          <w:b/>
          <w:bCs/>
        </w:rPr>
        <w:t xml:space="preserve"> implementing </w:t>
      </w:r>
      <w:r w:rsidRPr="00B90F36">
        <w:t>viable process and measurement solutions within team.</w:t>
      </w:r>
    </w:p>
    <w:p w14:paraId="524E3DAA" w14:textId="6E9B0B48" w:rsidR="005E088C" w:rsidRDefault="002235B9" w:rsidP="002235B9">
      <w:pPr>
        <w:pStyle w:val="ListParagraph"/>
        <w:numPr>
          <w:ilvl w:val="0"/>
          <w:numId w:val="16"/>
        </w:numPr>
      </w:pPr>
      <w:r>
        <w:t xml:space="preserve">Responsible for </w:t>
      </w:r>
      <w:r w:rsidRPr="00401ED6">
        <w:rPr>
          <w:b/>
          <w:bCs/>
        </w:rPr>
        <w:t>defining a submission process</w:t>
      </w:r>
      <w:r>
        <w:t xml:space="preserve"> and working with multiple external partners to ensure subsequent launches (patches) were released without issue.</w:t>
      </w:r>
    </w:p>
    <w:p w14:paraId="00762BF1" w14:textId="55F99A63" w:rsidR="002235B9" w:rsidRPr="00565B06" w:rsidRDefault="002235B9" w:rsidP="002235B9">
      <w:pPr>
        <w:pStyle w:val="ListParagraph"/>
        <w:numPr>
          <w:ilvl w:val="0"/>
          <w:numId w:val="16"/>
        </w:numPr>
      </w:pPr>
      <w:r>
        <w:t xml:space="preserve">Keeping stakeholders aware of the overall quality of the product by conducting </w:t>
      </w:r>
      <w:r w:rsidRPr="00401ED6">
        <w:rPr>
          <w:b/>
          <w:bCs/>
        </w:rPr>
        <w:t>competitive comparisons</w:t>
      </w:r>
      <w:r>
        <w:t xml:space="preserve"> and examining the product from an </w:t>
      </w:r>
      <w:r w:rsidRPr="00401ED6">
        <w:rPr>
          <w:b/>
          <w:bCs/>
        </w:rPr>
        <w:t>end-user perspective</w:t>
      </w:r>
      <w:r>
        <w:t>.</w:t>
      </w:r>
    </w:p>
    <w:p w14:paraId="1EA090AE" w14:textId="17A6F5C7" w:rsidR="005E088C" w:rsidRPr="00565B06" w:rsidRDefault="002235B9" w:rsidP="00B47E1E">
      <w:pPr>
        <w:pStyle w:val="Heading2"/>
      </w:pPr>
      <w:r>
        <w:t>QA Development Support</w:t>
      </w:r>
      <w:r w:rsidR="005E088C" w:rsidRPr="00565B06">
        <w:t xml:space="preserve"> | </w:t>
      </w:r>
      <w:r w:rsidR="008922C7">
        <w:rPr>
          <w:rStyle w:val="Emphasis"/>
        </w:rPr>
        <w:t>VMC Contractor @ E</w:t>
      </w:r>
      <w:r>
        <w:rPr>
          <w:rStyle w:val="Emphasis"/>
        </w:rPr>
        <w:t>lectronic Arts (EA)</w:t>
      </w:r>
    </w:p>
    <w:p w14:paraId="10DB2899" w14:textId="749642B4" w:rsidR="005E088C" w:rsidRPr="00565B06" w:rsidRDefault="002235B9" w:rsidP="004F199F">
      <w:pPr>
        <w:pStyle w:val="Heading3"/>
      </w:pPr>
      <w:r>
        <w:t>July 2017</w:t>
      </w:r>
      <w:r w:rsidR="005E088C" w:rsidRPr="00565B06">
        <w:t xml:space="preserve"> – </w:t>
      </w:r>
      <w:r>
        <w:t>November 2018</w:t>
      </w:r>
      <w:r w:rsidR="008922C7">
        <w:t xml:space="preserve"> (1yr 5Mos)</w:t>
      </w:r>
    </w:p>
    <w:p w14:paraId="42B130B3" w14:textId="3BA1C4A5" w:rsidR="005E088C" w:rsidRDefault="008922C7" w:rsidP="008922C7">
      <w:pPr>
        <w:pStyle w:val="ListParagraph"/>
        <w:numPr>
          <w:ilvl w:val="0"/>
          <w:numId w:val="17"/>
        </w:numPr>
      </w:pPr>
      <w:r>
        <w:t xml:space="preserve">Supporting development of a console app from </w:t>
      </w:r>
      <w:r w:rsidRPr="00401ED6">
        <w:rPr>
          <w:b/>
          <w:bCs/>
        </w:rPr>
        <w:t>conceptualization to launch</w:t>
      </w:r>
      <w:r>
        <w:t xml:space="preserve"> while in an embedded QA role.</w:t>
      </w:r>
    </w:p>
    <w:p w14:paraId="4801D1F8" w14:textId="445D230B" w:rsidR="00401ED6" w:rsidRDefault="00401ED6" w:rsidP="008922C7">
      <w:pPr>
        <w:pStyle w:val="ListParagraph"/>
        <w:numPr>
          <w:ilvl w:val="0"/>
          <w:numId w:val="17"/>
        </w:numPr>
      </w:pPr>
      <w:r w:rsidRPr="00401ED6">
        <w:t xml:space="preserve">Providing </w:t>
      </w:r>
      <w:r>
        <w:rPr>
          <w:b/>
          <w:bCs/>
        </w:rPr>
        <w:t>q</w:t>
      </w:r>
      <w:r w:rsidRPr="00401ED6">
        <w:rPr>
          <w:b/>
          <w:bCs/>
        </w:rPr>
        <w:t>ualitative feedback</w:t>
      </w:r>
      <w:r w:rsidRPr="00401ED6">
        <w:t xml:space="preserve"> regarding the product</w:t>
      </w:r>
      <w:r>
        <w:t>.</w:t>
      </w:r>
    </w:p>
    <w:p w14:paraId="4D8BAEF7" w14:textId="66BBBF8A" w:rsidR="008922C7" w:rsidRPr="00565B06" w:rsidRDefault="008922C7" w:rsidP="008922C7">
      <w:pPr>
        <w:pStyle w:val="Heading2"/>
      </w:pPr>
      <w:r>
        <w:t>Test Coordinator</w:t>
      </w:r>
      <w:r w:rsidRPr="00565B06">
        <w:t xml:space="preserve"> | </w:t>
      </w:r>
      <w:r>
        <w:rPr>
          <w:rStyle w:val="Emphasis"/>
        </w:rPr>
        <w:t>VMC Montreal (a Keywords Studio)</w:t>
      </w:r>
    </w:p>
    <w:p w14:paraId="02C4161F" w14:textId="5BAEA5B0" w:rsidR="008922C7" w:rsidRPr="00565B06" w:rsidRDefault="008922C7" w:rsidP="008922C7">
      <w:pPr>
        <w:pStyle w:val="Heading3"/>
      </w:pPr>
      <w:r>
        <w:t>October 2015</w:t>
      </w:r>
      <w:r w:rsidRPr="00565B06">
        <w:t xml:space="preserve"> – </w:t>
      </w:r>
      <w:r>
        <w:t>July 2017 (1yr 10mos)</w:t>
      </w:r>
    </w:p>
    <w:p w14:paraId="2AD3FFE5" w14:textId="455942FE" w:rsidR="008922C7" w:rsidRDefault="008922C7" w:rsidP="008922C7">
      <w:pPr>
        <w:pStyle w:val="ListParagraph"/>
        <w:numPr>
          <w:ilvl w:val="0"/>
          <w:numId w:val="18"/>
        </w:numPr>
      </w:pPr>
      <w:r>
        <w:t xml:space="preserve">Creating and maintaining </w:t>
      </w:r>
      <w:r w:rsidRPr="00401ED6">
        <w:rPr>
          <w:b/>
          <w:bCs/>
        </w:rPr>
        <w:t>extensive gameplay design documents</w:t>
      </w:r>
      <w:r>
        <w:t xml:space="preserve"> for QA purpose.</w:t>
      </w:r>
    </w:p>
    <w:p w14:paraId="37915551" w14:textId="03515A32" w:rsidR="008922C7" w:rsidRDefault="008922C7" w:rsidP="008922C7">
      <w:pPr>
        <w:pStyle w:val="ListParagraph"/>
        <w:numPr>
          <w:ilvl w:val="0"/>
          <w:numId w:val="18"/>
        </w:numPr>
      </w:pPr>
      <w:r w:rsidRPr="00401ED6">
        <w:rPr>
          <w:b/>
          <w:bCs/>
        </w:rPr>
        <w:t>Mentoring</w:t>
      </w:r>
      <w:r>
        <w:t xml:space="preserve"> new team members in regards to proper protocols and practices.</w:t>
      </w:r>
    </w:p>
    <w:p w14:paraId="62FDEDFA" w14:textId="6C267688" w:rsidR="00401ED6" w:rsidRDefault="00401ED6" w:rsidP="008922C7">
      <w:pPr>
        <w:pStyle w:val="ListParagraph"/>
        <w:numPr>
          <w:ilvl w:val="0"/>
          <w:numId w:val="18"/>
        </w:numPr>
      </w:pPr>
      <w:r w:rsidRPr="00401ED6">
        <w:t xml:space="preserve">Participating in staffing plans related to the QA Lead’s project(s) and being responsible for </w:t>
      </w:r>
      <w:r w:rsidRPr="00DA4A3D">
        <w:rPr>
          <w:b/>
          <w:bCs/>
        </w:rPr>
        <w:t>day-to-day coaching and evaluation</w:t>
      </w:r>
      <w:r w:rsidRPr="00401ED6">
        <w:t xml:space="preserve"> of testers on the team.</w:t>
      </w:r>
    </w:p>
    <w:p w14:paraId="57542A8C" w14:textId="724A4D7E" w:rsidR="008922C7" w:rsidRPr="00565B06" w:rsidRDefault="008922C7" w:rsidP="008922C7">
      <w:pPr>
        <w:pStyle w:val="Heading2"/>
      </w:pPr>
      <w:r>
        <w:t>Functional QA Tester</w:t>
      </w:r>
      <w:r w:rsidRPr="00565B06">
        <w:t xml:space="preserve"> | </w:t>
      </w:r>
      <w:r>
        <w:rPr>
          <w:rStyle w:val="Emphasis"/>
        </w:rPr>
        <w:t>VMC Montreal (a Keywords Studio)</w:t>
      </w:r>
    </w:p>
    <w:p w14:paraId="52F11952" w14:textId="378F4BF5" w:rsidR="008922C7" w:rsidRPr="00565B06" w:rsidRDefault="008922C7" w:rsidP="008922C7">
      <w:pPr>
        <w:pStyle w:val="Heading3"/>
      </w:pPr>
      <w:r>
        <w:t>June 2014</w:t>
      </w:r>
      <w:r w:rsidRPr="00565B06">
        <w:t xml:space="preserve"> – </w:t>
      </w:r>
      <w:r>
        <w:t>October 2015 (1yr 5 mos)</w:t>
      </w:r>
    </w:p>
    <w:p w14:paraId="14322AB9" w14:textId="72F4A2A9" w:rsidR="008922C7" w:rsidRDefault="008922C7" w:rsidP="008922C7">
      <w:pPr>
        <w:pStyle w:val="ListParagraph"/>
        <w:numPr>
          <w:ilvl w:val="0"/>
          <w:numId w:val="19"/>
        </w:numPr>
      </w:pPr>
      <w:r>
        <w:t xml:space="preserve">Locating and writing bug reports pertaining to </w:t>
      </w:r>
      <w:r w:rsidRPr="00DA4A3D">
        <w:rPr>
          <w:b/>
          <w:bCs/>
        </w:rPr>
        <w:t>single and multiplayer functionality</w:t>
      </w:r>
      <w:r>
        <w:t>, balancing, performance, exploits, visual appeal, and overall entertainment level.</w:t>
      </w:r>
    </w:p>
    <w:p w14:paraId="405712A9" w14:textId="5AA7280F" w:rsidR="000162E3" w:rsidRDefault="00DA4A3D" w:rsidP="00401ED6">
      <w:pPr>
        <w:pStyle w:val="ListParagraph"/>
        <w:numPr>
          <w:ilvl w:val="0"/>
          <w:numId w:val="19"/>
        </w:numPr>
      </w:pPr>
      <w:r w:rsidRPr="00DA4A3D">
        <w:t>Developing a</w:t>
      </w:r>
      <w:r>
        <w:rPr>
          <w:b/>
          <w:bCs/>
        </w:rPr>
        <w:t xml:space="preserve"> strong understanding t</w:t>
      </w:r>
      <w:r w:rsidR="008922C7" w:rsidRPr="00DA4A3D">
        <w:rPr>
          <w:b/>
          <w:bCs/>
        </w:rPr>
        <w:t>esting procedures and practices</w:t>
      </w:r>
      <w:r w:rsidR="008922C7">
        <w:t xml:space="preserve"> on all major platforms (PlayStation 4, Xbox One, PC)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8922C7" w:rsidRPr="00565B06" w14:paraId="0F0EF5C5" w14:textId="77777777" w:rsidTr="00DA4A3D">
        <w:tc>
          <w:tcPr>
            <w:tcW w:w="725" w:type="dxa"/>
            <w:tcMar>
              <w:right w:w="216" w:type="dxa"/>
            </w:tcMar>
            <w:vAlign w:val="bottom"/>
          </w:tcPr>
          <w:p w14:paraId="0CE7050E" w14:textId="77777777" w:rsidR="008922C7" w:rsidRPr="00565B06" w:rsidRDefault="008922C7" w:rsidP="00783E2A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7AD8A13" wp14:editId="7796C96D">
                      <wp:extent cx="274320" cy="274320"/>
                      <wp:effectExtent l="0" t="0" r="0" b="0"/>
                      <wp:docPr id="2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749AB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I2rBEAAAV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u7US&#10;NqwRAAAF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d34817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15B9AC2D" w14:textId="17A01005" w:rsidR="008922C7" w:rsidRPr="00565B06" w:rsidRDefault="008922C7" w:rsidP="00783E2A">
            <w:pPr>
              <w:pStyle w:val="Heading1"/>
            </w:pPr>
            <w:r>
              <w:t>Independent</w:t>
            </w:r>
            <w:r w:rsidR="00401ED6">
              <w:t>/Personal</w:t>
            </w:r>
            <w:r>
              <w:t xml:space="preserve"> </w:t>
            </w:r>
            <w:sdt>
              <w:sdtPr>
                <w:alias w:val="Education:"/>
                <w:tag w:val="Education:"/>
                <w:id w:val="-435284294"/>
                <w:placeholder>
                  <w:docPart w:val="B8E9272FC7444798857ACAE2E3F79D0C"/>
                </w:placeholder>
                <w:temporary/>
                <w:showingPlcHdr/>
                <w15:appearance w15:val="hidden"/>
              </w:sdtPr>
              <w:sdtContent>
                <w:r w:rsidRPr="00565B06">
                  <w:t>Experience</w:t>
                </w:r>
              </w:sdtContent>
            </w:sdt>
          </w:p>
        </w:tc>
      </w:tr>
    </w:tbl>
    <w:p w14:paraId="38BF2907" w14:textId="0B117304" w:rsidR="00DA4A3D" w:rsidRPr="00565B06" w:rsidRDefault="00DA4A3D" w:rsidP="00DA4A3D">
      <w:pPr>
        <w:pStyle w:val="Heading2"/>
      </w:pPr>
      <w:r>
        <w:t>Game/Level Designer – “Split/Edit”</w:t>
      </w:r>
      <w:r w:rsidRPr="00565B06">
        <w:t xml:space="preserve"> | </w:t>
      </w:r>
      <w:r>
        <w:rPr>
          <w:rStyle w:val="Emphasis"/>
        </w:rPr>
        <w:t>Personal/Portfolio Project</w:t>
      </w:r>
    </w:p>
    <w:p w14:paraId="1895C697" w14:textId="625224A4" w:rsidR="00DA4A3D" w:rsidRPr="00565B06" w:rsidRDefault="00DA4A3D" w:rsidP="00DA4A3D">
      <w:pPr>
        <w:pStyle w:val="Heading3"/>
      </w:pPr>
      <w:r>
        <w:t>December 2019</w:t>
      </w:r>
      <w:r w:rsidRPr="00565B06">
        <w:t xml:space="preserve"> – </w:t>
      </w:r>
      <w:r>
        <w:t>Present</w:t>
      </w:r>
    </w:p>
    <w:p w14:paraId="44F0488D" w14:textId="1B3F55D8" w:rsidR="00DA4A3D" w:rsidRDefault="00C875A8" w:rsidP="00DA4A3D">
      <w:pPr>
        <w:pStyle w:val="ListParagraph"/>
        <w:numPr>
          <w:ilvl w:val="0"/>
          <w:numId w:val="16"/>
        </w:numPr>
      </w:pPr>
      <w:r w:rsidRPr="00C875A8">
        <w:t xml:space="preserve">Blocked initial level layout and </w:t>
      </w:r>
      <w:r w:rsidRPr="00C875A8">
        <w:rPr>
          <w:b/>
          <w:bCs/>
        </w:rPr>
        <w:t>iterated</w:t>
      </w:r>
      <w:r w:rsidRPr="00C875A8">
        <w:t xml:space="preserve"> by placing props, meshes, particle effects, and situational triggers to compose a unique horror experience.</w:t>
      </w:r>
    </w:p>
    <w:p w14:paraId="511C1DD1" w14:textId="562AA20E" w:rsidR="00DA4A3D" w:rsidRDefault="00C875A8" w:rsidP="00DA4A3D">
      <w:pPr>
        <w:pStyle w:val="ListParagraph"/>
        <w:numPr>
          <w:ilvl w:val="0"/>
          <w:numId w:val="16"/>
        </w:numPr>
      </w:pPr>
      <w:r w:rsidRPr="00C875A8">
        <w:t xml:space="preserve">Worked closely with a passionate writer to create an immersive world and story that could be told through </w:t>
      </w:r>
      <w:r w:rsidRPr="00C875A8">
        <w:rPr>
          <w:b/>
          <w:bCs/>
        </w:rPr>
        <w:t>environmental storytelling</w:t>
      </w:r>
      <w:r w:rsidRPr="00C875A8">
        <w:t xml:space="preserve"> methods.</w:t>
      </w:r>
    </w:p>
    <w:p w14:paraId="319192F2" w14:textId="5829F676" w:rsidR="00DA4A3D" w:rsidRDefault="00C875A8" w:rsidP="008922C7">
      <w:pPr>
        <w:pStyle w:val="ListParagraph"/>
        <w:numPr>
          <w:ilvl w:val="0"/>
          <w:numId w:val="16"/>
        </w:numPr>
      </w:pPr>
      <w:r w:rsidRPr="00C875A8">
        <w:t xml:space="preserve">Created a believable space with </w:t>
      </w:r>
      <w:r w:rsidRPr="00C875A8">
        <w:rPr>
          <w:b/>
          <w:bCs/>
        </w:rPr>
        <w:t>steady pacing</w:t>
      </w:r>
      <w:r w:rsidRPr="00C875A8">
        <w:t xml:space="preserve"> to provide ample build-up of tension for horror events such as jump scares.</w:t>
      </w:r>
    </w:p>
    <w:p w14:paraId="5CE1014E" w14:textId="2A8C2742" w:rsidR="00C875A8" w:rsidRDefault="00C875A8" w:rsidP="008922C7">
      <w:pPr>
        <w:pStyle w:val="ListParagraph"/>
        <w:numPr>
          <w:ilvl w:val="0"/>
          <w:numId w:val="16"/>
        </w:numPr>
      </w:pPr>
      <w:r w:rsidRPr="00C875A8">
        <w:t xml:space="preserve">Designed and implemented unique enemy AI that utilize </w:t>
      </w:r>
      <w:r w:rsidRPr="00C875A8">
        <w:rPr>
          <w:b/>
          <w:bCs/>
        </w:rPr>
        <w:t>behavior trees</w:t>
      </w:r>
      <w:r w:rsidRPr="00C875A8">
        <w:t xml:space="preserve"> to stalk and attack the player character.</w:t>
      </w:r>
    </w:p>
    <w:p w14:paraId="4BF73B9E" w14:textId="61310B76" w:rsidR="008922C7" w:rsidRPr="00565B06" w:rsidRDefault="008922C7" w:rsidP="008922C7">
      <w:pPr>
        <w:pStyle w:val="Heading2"/>
      </w:pPr>
      <w:r>
        <w:t>Game/Level Designer – “Project Purgatory”</w:t>
      </w:r>
      <w:r w:rsidRPr="00565B06">
        <w:t xml:space="preserve"> | </w:t>
      </w:r>
      <w:r>
        <w:rPr>
          <w:rStyle w:val="Emphasis"/>
        </w:rPr>
        <w:t>Koan Studios</w:t>
      </w:r>
    </w:p>
    <w:p w14:paraId="66B6E6F3" w14:textId="64805F04" w:rsidR="008922C7" w:rsidRPr="00565B06" w:rsidRDefault="008922C7" w:rsidP="008922C7">
      <w:pPr>
        <w:pStyle w:val="Heading3"/>
      </w:pPr>
      <w:r>
        <w:t>June 2018</w:t>
      </w:r>
      <w:r w:rsidRPr="00565B06">
        <w:t xml:space="preserve"> – </w:t>
      </w:r>
      <w:r>
        <w:t>November 2018 (6mos)</w:t>
      </w:r>
    </w:p>
    <w:p w14:paraId="11C6EE38" w14:textId="6EDE413B" w:rsidR="008922C7" w:rsidRDefault="00401ED6" w:rsidP="008922C7">
      <w:pPr>
        <w:pStyle w:val="ListParagraph"/>
        <w:numPr>
          <w:ilvl w:val="0"/>
          <w:numId w:val="16"/>
        </w:numPr>
      </w:pPr>
      <w:r w:rsidRPr="00401ED6">
        <w:t xml:space="preserve">Designed </w:t>
      </w:r>
      <w:r w:rsidRPr="00401ED6">
        <w:rPr>
          <w:b/>
          <w:bCs/>
        </w:rPr>
        <w:t>core game mechanics and design pillars</w:t>
      </w:r>
      <w:r w:rsidRPr="00401ED6">
        <w:t>, ensuring that any future designs were in-line with the project's design pillars to create a fun and cohesive game.</w:t>
      </w:r>
    </w:p>
    <w:p w14:paraId="5F7972FC" w14:textId="4D474750" w:rsidR="00401ED6" w:rsidRDefault="00401ED6" w:rsidP="008922C7">
      <w:pPr>
        <w:pStyle w:val="ListParagraph"/>
        <w:numPr>
          <w:ilvl w:val="0"/>
          <w:numId w:val="16"/>
        </w:numPr>
      </w:pPr>
      <w:r w:rsidRPr="00401ED6">
        <w:t xml:space="preserve">Created and maintained the </w:t>
      </w:r>
      <w:r w:rsidRPr="00401ED6">
        <w:rPr>
          <w:b/>
          <w:bCs/>
        </w:rPr>
        <w:t>game design and level design document(s)</w:t>
      </w:r>
      <w:r w:rsidRPr="00401ED6">
        <w:t xml:space="preserve"> that all disciplines of the team worked from.</w:t>
      </w:r>
    </w:p>
    <w:p w14:paraId="6C8614F1" w14:textId="666A5FC1" w:rsidR="00401ED6" w:rsidRDefault="00401ED6" w:rsidP="00401ED6">
      <w:pPr>
        <w:pStyle w:val="ListParagraph"/>
        <w:numPr>
          <w:ilvl w:val="0"/>
          <w:numId w:val="16"/>
        </w:numPr>
      </w:pPr>
      <w:r w:rsidRPr="00401ED6">
        <w:rPr>
          <w:b/>
          <w:bCs/>
        </w:rPr>
        <w:t>Collaborating</w:t>
      </w:r>
      <w:r w:rsidRPr="00401ED6">
        <w:t xml:space="preserve"> with Narrative, Concept, and Art teams to design unique spaces within levels that help tell the game's story</w:t>
      </w:r>
    </w:p>
    <w:p w14:paraId="5E932C69" w14:textId="11086FA2" w:rsidR="008922C7" w:rsidRPr="00565B06" w:rsidRDefault="008922C7" w:rsidP="008922C7">
      <w:pPr>
        <w:pStyle w:val="Heading2"/>
      </w:pPr>
      <w:r>
        <w:lastRenderedPageBreak/>
        <w:t>Level Designer – “Left Behind” &amp; “Fortune”</w:t>
      </w:r>
      <w:r w:rsidRPr="00565B06">
        <w:t xml:space="preserve"> | </w:t>
      </w:r>
      <w:proofErr w:type="spellStart"/>
      <w:r>
        <w:rPr>
          <w:rStyle w:val="Emphasis"/>
        </w:rPr>
        <w:t>DreamForge</w:t>
      </w:r>
      <w:proofErr w:type="spellEnd"/>
      <w:r>
        <w:rPr>
          <w:rStyle w:val="Emphasis"/>
        </w:rPr>
        <w:t xml:space="preserve"> Studios</w:t>
      </w:r>
    </w:p>
    <w:p w14:paraId="4F1BB20D" w14:textId="0D6A21DD" w:rsidR="008922C7" w:rsidRPr="00565B06" w:rsidRDefault="008922C7" w:rsidP="008922C7">
      <w:pPr>
        <w:pStyle w:val="Heading3"/>
      </w:pPr>
      <w:r>
        <w:t>September 2017</w:t>
      </w:r>
      <w:r w:rsidRPr="00565B06">
        <w:t xml:space="preserve"> – </w:t>
      </w:r>
      <w:r>
        <w:t>June 2018 (</w:t>
      </w:r>
      <w:r w:rsidR="00401ED6">
        <w:t>11</w:t>
      </w:r>
      <w:r>
        <w:t>mos)</w:t>
      </w:r>
    </w:p>
    <w:p w14:paraId="748A8ADD" w14:textId="043762A6" w:rsidR="008922C7" w:rsidRDefault="00401ED6" w:rsidP="008922C7">
      <w:pPr>
        <w:pStyle w:val="ListParagraph"/>
        <w:numPr>
          <w:ilvl w:val="0"/>
          <w:numId w:val="16"/>
        </w:numPr>
      </w:pPr>
      <w:r w:rsidRPr="00401ED6">
        <w:t xml:space="preserve">Blocked out a large interior space that supports </w:t>
      </w:r>
      <w:r w:rsidRPr="00401ED6">
        <w:rPr>
          <w:b/>
          <w:bCs/>
        </w:rPr>
        <w:t>multiple goals and gameplay experiences</w:t>
      </w:r>
      <w:r w:rsidRPr="00401ED6">
        <w:t xml:space="preserve"> to increase replay value of the level.</w:t>
      </w:r>
    </w:p>
    <w:p w14:paraId="5BD02709" w14:textId="37620D83" w:rsidR="00401ED6" w:rsidRDefault="00401ED6" w:rsidP="008922C7">
      <w:pPr>
        <w:pStyle w:val="ListParagraph"/>
        <w:numPr>
          <w:ilvl w:val="0"/>
          <w:numId w:val="16"/>
        </w:numPr>
      </w:pPr>
      <w:r w:rsidRPr="00401ED6">
        <w:t xml:space="preserve">Provided </w:t>
      </w:r>
      <w:r w:rsidRPr="00401ED6">
        <w:rPr>
          <w:b/>
          <w:bCs/>
        </w:rPr>
        <w:t>qualitative and constructive feedback</w:t>
      </w:r>
      <w:r w:rsidRPr="00401ED6">
        <w:t xml:space="preserve"> to the artists and writers throughout pre-production and first deliverable phases of development.</w:t>
      </w:r>
    </w:p>
    <w:p w14:paraId="234C6AEA" w14:textId="7A3761CE" w:rsidR="008922C7" w:rsidRPr="00BE57FD" w:rsidRDefault="00401ED6" w:rsidP="008A47D7">
      <w:pPr>
        <w:pStyle w:val="ListParagraph"/>
        <w:numPr>
          <w:ilvl w:val="0"/>
          <w:numId w:val="16"/>
        </w:numPr>
      </w:pPr>
      <w:r w:rsidRPr="00401ED6">
        <w:rPr>
          <w:b/>
          <w:bCs/>
        </w:rPr>
        <w:t>Constantly iterated</w:t>
      </w:r>
      <w:r w:rsidRPr="00401ED6">
        <w:t xml:space="preserve"> based on playtest feedback from the team.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135641" w:rsidRPr="00565B06" w14:paraId="6FBBB7A8" w14:textId="77777777" w:rsidTr="008A47D7">
        <w:tc>
          <w:tcPr>
            <w:tcW w:w="725" w:type="dxa"/>
            <w:tcMar>
              <w:right w:w="216" w:type="dxa"/>
            </w:tcMar>
            <w:vAlign w:val="bottom"/>
          </w:tcPr>
          <w:p w14:paraId="5F739F07" w14:textId="77777777" w:rsidR="00135641" w:rsidRPr="00565B06" w:rsidRDefault="00135641" w:rsidP="00783E2A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42F0DAF" wp14:editId="1C2C9711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BD79E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d34817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71A8B1D9" w14:textId="77777777" w:rsidR="00135641" w:rsidRPr="00565B06" w:rsidRDefault="00000000" w:rsidP="00783E2A">
            <w:pPr>
              <w:pStyle w:val="Heading1"/>
            </w:pPr>
            <w:sdt>
              <w:sdtPr>
                <w:alias w:val="Education:"/>
                <w:tag w:val="Education:"/>
                <w:id w:val="1586649636"/>
                <w:placeholder>
                  <w:docPart w:val="1F7BE9F4010C4661A928C68E61EBA0A4"/>
                </w:placeholder>
                <w:temporary/>
                <w:showingPlcHdr/>
                <w15:appearance w15:val="hidden"/>
              </w:sdtPr>
              <w:sdtContent>
                <w:r w:rsidR="00135641" w:rsidRPr="00565B06">
                  <w:t>Education</w:t>
                </w:r>
              </w:sdtContent>
            </w:sdt>
          </w:p>
        </w:tc>
      </w:tr>
    </w:tbl>
    <w:p w14:paraId="138132DF" w14:textId="74DE7BDB" w:rsidR="008A47D7" w:rsidRPr="00565B06" w:rsidRDefault="008A47D7" w:rsidP="008A47D7">
      <w:pPr>
        <w:pStyle w:val="Heading2"/>
      </w:pPr>
      <w:r>
        <w:t>Level Design for Games</w:t>
      </w:r>
      <w:r w:rsidRPr="00565B06">
        <w:t xml:space="preserve"> | </w:t>
      </w:r>
      <w:r>
        <w:rPr>
          <w:rStyle w:val="Emphasis"/>
        </w:rPr>
        <w:t>CG Master Academy (CGMA)</w:t>
      </w:r>
    </w:p>
    <w:p w14:paraId="5E895D2B" w14:textId="426B37F9" w:rsidR="008A47D7" w:rsidRPr="00565B06" w:rsidRDefault="008A47D7" w:rsidP="008A47D7">
      <w:pPr>
        <w:pStyle w:val="Heading3"/>
      </w:pPr>
      <w:r>
        <w:t>April 2021</w:t>
      </w:r>
      <w:r w:rsidRPr="00565B06">
        <w:t xml:space="preserve"> – </w:t>
      </w:r>
      <w:r>
        <w:t>July 2021 (2.5MOS)</w:t>
      </w:r>
    </w:p>
    <w:p w14:paraId="534864EC" w14:textId="57B67A87" w:rsidR="008A47D7" w:rsidRDefault="008A47D7" w:rsidP="008A47D7">
      <w:pPr>
        <w:pStyle w:val="ListParagraph"/>
        <w:numPr>
          <w:ilvl w:val="0"/>
          <w:numId w:val="20"/>
        </w:numPr>
      </w:pPr>
      <w:r>
        <w:t xml:space="preserve">Trained in </w:t>
      </w:r>
      <w:r w:rsidRPr="000162E3">
        <w:rPr>
          <w:b/>
          <w:bCs/>
        </w:rPr>
        <w:t>Level Design</w:t>
      </w:r>
      <w:r w:rsidR="003F32FF">
        <w:rPr>
          <w:b/>
          <w:bCs/>
        </w:rPr>
        <w:t xml:space="preserve"> Theory and Processes</w:t>
      </w:r>
      <w:r w:rsidRPr="000162E3">
        <w:rPr>
          <w:b/>
          <w:bCs/>
        </w:rPr>
        <w:t>, Game</w:t>
      </w:r>
      <w:r w:rsidR="003F32FF">
        <w:rPr>
          <w:b/>
          <w:bCs/>
        </w:rPr>
        <w:t xml:space="preserve"> Design</w:t>
      </w:r>
      <w:r w:rsidRPr="000162E3">
        <w:rPr>
          <w:b/>
          <w:bCs/>
        </w:rPr>
        <w:t xml:space="preserve"> </w:t>
      </w:r>
      <w:r>
        <w:rPr>
          <w:b/>
          <w:bCs/>
        </w:rPr>
        <w:t>Theory</w:t>
      </w:r>
      <w:r w:rsidRPr="000162E3">
        <w:rPr>
          <w:b/>
          <w:bCs/>
        </w:rPr>
        <w:t xml:space="preserve">, </w:t>
      </w:r>
      <w:r>
        <w:rPr>
          <w:b/>
          <w:bCs/>
        </w:rPr>
        <w:t>Shape Composition, Architecture</w:t>
      </w:r>
      <w:r w:rsidR="003F32FF">
        <w:rPr>
          <w:b/>
          <w:bCs/>
        </w:rPr>
        <w:t>,</w:t>
      </w:r>
      <w:r>
        <w:rPr>
          <w:b/>
          <w:bCs/>
        </w:rPr>
        <w:t xml:space="preserve"> Player Psychology</w:t>
      </w:r>
      <w:r w:rsidR="003F32FF">
        <w:rPr>
          <w:b/>
          <w:bCs/>
        </w:rPr>
        <w:t xml:space="preserve"> </w:t>
      </w:r>
      <w:r w:rsidR="003F32FF" w:rsidRPr="003F32FF">
        <w:t>and how to utilize them to</w:t>
      </w:r>
      <w:r w:rsidR="003F32FF">
        <w:rPr>
          <w:b/>
          <w:bCs/>
        </w:rPr>
        <w:t xml:space="preserve"> </w:t>
      </w:r>
      <w:r w:rsidR="003F32FF" w:rsidRPr="003F32FF">
        <w:t>craft immersive and intriguing spaces to surprise Players</w:t>
      </w:r>
      <w:r w:rsidR="0082478F">
        <w:t>.</w:t>
      </w:r>
    </w:p>
    <w:p w14:paraId="0F81A28B" w14:textId="717A48B8" w:rsidR="00135641" w:rsidRPr="00565B06" w:rsidRDefault="00C875A8" w:rsidP="00135641">
      <w:pPr>
        <w:pStyle w:val="Heading2"/>
      </w:pPr>
      <w:r>
        <w:t>Game Art and Design</w:t>
      </w:r>
      <w:r w:rsidR="00135641" w:rsidRPr="00565B06">
        <w:t xml:space="preserve"> | </w:t>
      </w:r>
      <w:r>
        <w:rPr>
          <w:rStyle w:val="Emphasis"/>
        </w:rPr>
        <w:t>The Art Institute of Vancouver</w:t>
      </w:r>
    </w:p>
    <w:p w14:paraId="7B45615E" w14:textId="77E5C0BF" w:rsidR="00135641" w:rsidRPr="00565B06" w:rsidRDefault="00C875A8" w:rsidP="00135641">
      <w:pPr>
        <w:pStyle w:val="Heading3"/>
      </w:pPr>
      <w:r>
        <w:t>October 2012</w:t>
      </w:r>
      <w:r w:rsidR="00135641" w:rsidRPr="00565B06">
        <w:t xml:space="preserve"> – </w:t>
      </w:r>
      <w:r>
        <w:t>March 2014 (1yr 6mos)</w:t>
      </w:r>
    </w:p>
    <w:p w14:paraId="49E21C5E" w14:textId="1AD4E7FB" w:rsidR="00933EC6" w:rsidRDefault="00C875A8" w:rsidP="00BE57FD">
      <w:pPr>
        <w:pStyle w:val="ListParagraph"/>
        <w:numPr>
          <w:ilvl w:val="0"/>
          <w:numId w:val="20"/>
        </w:numPr>
      </w:pPr>
      <w:r>
        <w:t xml:space="preserve">Trained in </w:t>
      </w:r>
      <w:r w:rsidRPr="000162E3">
        <w:rPr>
          <w:b/>
          <w:bCs/>
        </w:rPr>
        <w:t>Game Design, Level Design, Game Audio, Documentation best practices, 3D Art, and Project Management</w:t>
      </w:r>
      <w:r>
        <w:t xml:space="preserve"> during an accelerated program completed in 6 quarters.</w:t>
      </w:r>
    </w:p>
    <w:sectPr w:rsidR="00933EC6" w:rsidSect="00FE18B2">
      <w:headerReference w:type="first" r:id="rId13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EB183" w14:textId="77777777" w:rsidR="00BE024A" w:rsidRDefault="00BE024A" w:rsidP="00F534FB">
      <w:pPr>
        <w:spacing w:after="0"/>
      </w:pPr>
      <w:r>
        <w:separator/>
      </w:r>
    </w:p>
  </w:endnote>
  <w:endnote w:type="continuationSeparator" w:id="0">
    <w:p w14:paraId="3592A1C6" w14:textId="77777777" w:rsidR="00BE024A" w:rsidRDefault="00BE024A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D9727" w14:textId="77777777" w:rsidR="00BE024A" w:rsidRDefault="00BE024A" w:rsidP="00F534FB">
      <w:pPr>
        <w:spacing w:after="0"/>
      </w:pPr>
      <w:r>
        <w:separator/>
      </w:r>
    </w:p>
  </w:footnote>
  <w:footnote w:type="continuationSeparator" w:id="0">
    <w:p w14:paraId="2BB6D1D7" w14:textId="77777777" w:rsidR="00BE024A" w:rsidRDefault="00BE024A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B706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FCD46F5" wp14:editId="61E1B3DE">
              <wp:simplePos x="0" y="0"/>
              <wp:positionH relativeFrom="page">
                <wp:posOffset>0</wp:posOffset>
              </wp:positionH>
              <wp:positionV relativeFrom="page">
                <wp:posOffset>-285750</wp:posOffset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81E630" id="Rectangle 1" o:spid="_x0000_s1026" style="position:absolute;margin-left:0;margin-top:-22.5pt;width:612pt;height:157.5pt;z-index:-25165516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" fillcolor="#e9e5dc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D34817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34817" w:themeColor="accent1"/>
      </w:rPr>
    </w:lvl>
  </w:abstractNum>
  <w:abstractNum w:abstractNumId="10" w15:restartNumberingAfterBreak="0">
    <w:nsid w:val="0110728F"/>
    <w:multiLevelType w:val="multilevel"/>
    <w:tmpl w:val="37BC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34817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D34817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D34817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34817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005D4"/>
    <w:multiLevelType w:val="hybridMultilevel"/>
    <w:tmpl w:val="8F728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F29F1"/>
    <w:multiLevelType w:val="hybridMultilevel"/>
    <w:tmpl w:val="5B30A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66EC8"/>
    <w:multiLevelType w:val="hybridMultilevel"/>
    <w:tmpl w:val="9FB0A5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74471"/>
    <w:multiLevelType w:val="hybridMultilevel"/>
    <w:tmpl w:val="B9F804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63C45"/>
    <w:multiLevelType w:val="hybridMultilevel"/>
    <w:tmpl w:val="DCFC4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936453">
    <w:abstractNumId w:val="9"/>
  </w:num>
  <w:num w:numId="2" w16cid:durableId="1578175934">
    <w:abstractNumId w:val="9"/>
    <w:lvlOverride w:ilvl="0">
      <w:startOverride w:val="1"/>
    </w:lvlOverride>
  </w:num>
  <w:num w:numId="3" w16cid:durableId="1223296285">
    <w:abstractNumId w:val="11"/>
  </w:num>
  <w:num w:numId="4" w16cid:durableId="2133590084">
    <w:abstractNumId w:val="14"/>
  </w:num>
  <w:num w:numId="5" w16cid:durableId="1978336288">
    <w:abstractNumId w:val="8"/>
  </w:num>
  <w:num w:numId="6" w16cid:durableId="1305739874">
    <w:abstractNumId w:val="7"/>
  </w:num>
  <w:num w:numId="7" w16cid:durableId="1135372854">
    <w:abstractNumId w:val="6"/>
  </w:num>
  <w:num w:numId="8" w16cid:durableId="65147828">
    <w:abstractNumId w:val="5"/>
  </w:num>
  <w:num w:numId="9" w16cid:durableId="412439763">
    <w:abstractNumId w:val="4"/>
  </w:num>
  <w:num w:numId="10" w16cid:durableId="630131042">
    <w:abstractNumId w:val="3"/>
  </w:num>
  <w:num w:numId="11" w16cid:durableId="1827748025">
    <w:abstractNumId w:val="2"/>
  </w:num>
  <w:num w:numId="12" w16cid:durableId="2032410528">
    <w:abstractNumId w:val="1"/>
  </w:num>
  <w:num w:numId="13" w16cid:durableId="964625259">
    <w:abstractNumId w:val="0"/>
  </w:num>
  <w:num w:numId="14" w16cid:durableId="1099839857">
    <w:abstractNumId w:val="13"/>
  </w:num>
  <w:num w:numId="15" w16cid:durableId="1826318670">
    <w:abstractNumId w:val="12"/>
  </w:num>
  <w:num w:numId="16" w16cid:durableId="946813840">
    <w:abstractNumId w:val="19"/>
  </w:num>
  <w:num w:numId="17" w16cid:durableId="55325885">
    <w:abstractNumId w:val="18"/>
  </w:num>
  <w:num w:numId="18" w16cid:durableId="1366448116">
    <w:abstractNumId w:val="15"/>
  </w:num>
  <w:num w:numId="19" w16cid:durableId="676739234">
    <w:abstractNumId w:val="17"/>
  </w:num>
  <w:num w:numId="20" w16cid:durableId="1133448490">
    <w:abstractNumId w:val="16"/>
  </w:num>
  <w:num w:numId="21" w16cid:durableId="20999362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41"/>
    <w:rsid w:val="00002750"/>
    <w:rsid w:val="00004D4E"/>
    <w:rsid w:val="00011895"/>
    <w:rsid w:val="00013818"/>
    <w:rsid w:val="000162E3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45F6"/>
    <w:rsid w:val="00096203"/>
    <w:rsid w:val="000A0229"/>
    <w:rsid w:val="000B5622"/>
    <w:rsid w:val="000E24AC"/>
    <w:rsid w:val="000E4A73"/>
    <w:rsid w:val="000F79EA"/>
    <w:rsid w:val="00114045"/>
    <w:rsid w:val="00134F92"/>
    <w:rsid w:val="00135641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235B9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C2626"/>
    <w:rsid w:val="002C4DAA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3F32FF"/>
    <w:rsid w:val="00401ED6"/>
    <w:rsid w:val="00403149"/>
    <w:rsid w:val="004037EF"/>
    <w:rsid w:val="00405BAD"/>
    <w:rsid w:val="004113D8"/>
    <w:rsid w:val="00415E17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852C1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5654B"/>
    <w:rsid w:val="00663536"/>
    <w:rsid w:val="006648D4"/>
    <w:rsid w:val="00673F18"/>
    <w:rsid w:val="00676CEB"/>
    <w:rsid w:val="00683A86"/>
    <w:rsid w:val="0069300B"/>
    <w:rsid w:val="006A4C72"/>
    <w:rsid w:val="006D494D"/>
    <w:rsid w:val="006D65F8"/>
    <w:rsid w:val="006E18C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2478F"/>
    <w:rsid w:val="0083016A"/>
    <w:rsid w:val="00846AAE"/>
    <w:rsid w:val="00853ED1"/>
    <w:rsid w:val="00867081"/>
    <w:rsid w:val="008922C7"/>
    <w:rsid w:val="008945B7"/>
    <w:rsid w:val="008978E8"/>
    <w:rsid w:val="008A02C4"/>
    <w:rsid w:val="008A47D7"/>
    <w:rsid w:val="008A49A0"/>
    <w:rsid w:val="008A6538"/>
    <w:rsid w:val="008D1170"/>
    <w:rsid w:val="008D4FC8"/>
    <w:rsid w:val="008D5A80"/>
    <w:rsid w:val="008E5483"/>
    <w:rsid w:val="008F4532"/>
    <w:rsid w:val="00933CCA"/>
    <w:rsid w:val="00933EC6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5169"/>
    <w:rsid w:val="009E62E6"/>
    <w:rsid w:val="009E65EC"/>
    <w:rsid w:val="009F2058"/>
    <w:rsid w:val="009F391D"/>
    <w:rsid w:val="00A05E62"/>
    <w:rsid w:val="00A1144C"/>
    <w:rsid w:val="00A1329C"/>
    <w:rsid w:val="00A25023"/>
    <w:rsid w:val="00A2760D"/>
    <w:rsid w:val="00A42CE4"/>
    <w:rsid w:val="00A56B81"/>
    <w:rsid w:val="00A6314E"/>
    <w:rsid w:val="00A77877"/>
    <w:rsid w:val="00A77B4D"/>
    <w:rsid w:val="00A8052D"/>
    <w:rsid w:val="00A9077F"/>
    <w:rsid w:val="00AA04BD"/>
    <w:rsid w:val="00AA276C"/>
    <w:rsid w:val="00AB130E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0F36"/>
    <w:rsid w:val="00B91175"/>
    <w:rsid w:val="00BA71B3"/>
    <w:rsid w:val="00BB34BE"/>
    <w:rsid w:val="00BC0E1A"/>
    <w:rsid w:val="00BC1472"/>
    <w:rsid w:val="00BD2DD6"/>
    <w:rsid w:val="00BD55EE"/>
    <w:rsid w:val="00BE024A"/>
    <w:rsid w:val="00BE57FD"/>
    <w:rsid w:val="00C0155C"/>
    <w:rsid w:val="00C3233C"/>
    <w:rsid w:val="00C3763A"/>
    <w:rsid w:val="00C60281"/>
    <w:rsid w:val="00C779DA"/>
    <w:rsid w:val="00C814F7"/>
    <w:rsid w:val="00C81C04"/>
    <w:rsid w:val="00C875A8"/>
    <w:rsid w:val="00C91B4B"/>
    <w:rsid w:val="00C93DE1"/>
    <w:rsid w:val="00CA1ED0"/>
    <w:rsid w:val="00CA2E0A"/>
    <w:rsid w:val="00CB3192"/>
    <w:rsid w:val="00CC1E5C"/>
    <w:rsid w:val="00CC782A"/>
    <w:rsid w:val="00CD1043"/>
    <w:rsid w:val="00CE2C76"/>
    <w:rsid w:val="00D01049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A4A3D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ABA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EE48D9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50545"/>
  <w15:chartTrackingRefBased/>
  <w15:docId w15:val="{7EC37FAC-F44B-45BA-AE8A-864079BE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8F8989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696464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D34817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69230B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69230B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696464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696464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D34817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696464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8F8989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696464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696464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D34817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D34817" w:themeColor="accent1"/>
        <w:bottom w:val="single" w:sz="4" w:space="10" w:color="D34817" w:themeColor="accent1"/>
      </w:pBdr>
      <w:spacing w:before="360" w:after="360"/>
      <w:jc w:val="center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D3481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696464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C4DAA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rsid w:val="00223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inkedin.com/in/ericchocholace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ocholacek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80661616AA4BD1B285C08F4664A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6E1E-73A5-420C-8D56-CFF27A6E619E}"/>
      </w:docPartPr>
      <w:docPartBody>
        <w:p w:rsidR="00753985" w:rsidRDefault="00D23DDA">
          <w:pPr>
            <w:pStyle w:val="F380661616AA4BD1B285C08F4664AD59"/>
          </w:pPr>
          <w:r w:rsidRPr="009D0878">
            <w:t>Address</w:t>
          </w:r>
        </w:p>
      </w:docPartBody>
    </w:docPart>
    <w:docPart>
      <w:docPartPr>
        <w:name w:val="E05846520A224E1EAC18A526013A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A6D7-DC41-49BA-88B9-CB33921E97EC}"/>
      </w:docPartPr>
      <w:docPartBody>
        <w:p w:rsidR="00753985" w:rsidRDefault="00D23DDA">
          <w:pPr>
            <w:pStyle w:val="E05846520A224E1EAC18A526013A5E7A"/>
          </w:pPr>
          <w:r w:rsidRPr="009D0878">
            <w:t>Phone</w:t>
          </w:r>
        </w:p>
      </w:docPartBody>
    </w:docPart>
    <w:docPart>
      <w:docPartPr>
        <w:name w:val="8CFDB0FC416C4749AB2796048291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2AC0C-A04C-4D5A-9C4B-EF5BDED98644}"/>
      </w:docPartPr>
      <w:docPartBody>
        <w:p w:rsidR="00753985" w:rsidRDefault="00D23DDA">
          <w:pPr>
            <w:pStyle w:val="8CFDB0FC416C4749AB2796048291FCAC"/>
          </w:pPr>
          <w:r w:rsidRPr="009D0878">
            <w:t>Email</w:t>
          </w:r>
        </w:p>
      </w:docPartBody>
    </w:docPart>
    <w:docPart>
      <w:docPartPr>
        <w:name w:val="85B6782099CC41A89FDBB509B3BBB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A4B6-99E7-41AF-8159-36421BD25972}"/>
      </w:docPartPr>
      <w:docPartBody>
        <w:p w:rsidR="00753985" w:rsidRDefault="00D23DDA">
          <w:pPr>
            <w:pStyle w:val="85B6782099CC41A89FDBB509B3BBB51A"/>
          </w:pPr>
          <w:r w:rsidRPr="009D0878">
            <w:t>Twitter/Blog/Portfolio</w:t>
          </w:r>
        </w:p>
      </w:docPartBody>
    </w:docPart>
    <w:docPart>
      <w:docPartPr>
        <w:name w:val="C15F65C3DD4F40D58764BC7E3F38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FDEE-A81F-4FA4-BF2D-CD448C333E0B}"/>
      </w:docPartPr>
      <w:docPartBody>
        <w:p w:rsidR="00753985" w:rsidRDefault="00D23DDA">
          <w:pPr>
            <w:pStyle w:val="C15F65C3DD4F40D58764BC7E3F385347"/>
          </w:pPr>
          <w:r w:rsidRPr="00D85CA4">
            <w:t>Objective</w:t>
          </w:r>
        </w:p>
      </w:docPartBody>
    </w:docPart>
    <w:docPart>
      <w:docPartPr>
        <w:name w:val="FF056688AB8E4F02A67624B39277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DA02-B310-4AE0-930B-DBF4E1B80FFE}"/>
      </w:docPartPr>
      <w:docPartBody>
        <w:p w:rsidR="00753985" w:rsidRDefault="00D23DDA">
          <w:pPr>
            <w:pStyle w:val="FF056688AB8E4F02A67624B392774F91"/>
          </w:pPr>
          <w:r w:rsidRPr="00565B06">
            <w:t>Experience</w:t>
          </w:r>
        </w:p>
      </w:docPartBody>
    </w:docPart>
    <w:docPart>
      <w:docPartPr>
        <w:name w:val="1F7BE9F4010C4661A928C68E61EBA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34654-1ACB-4164-BB88-2CF1030DF7A7}"/>
      </w:docPartPr>
      <w:docPartBody>
        <w:p w:rsidR="00753985" w:rsidRDefault="00F06EB8" w:rsidP="00F06EB8">
          <w:pPr>
            <w:pStyle w:val="1F7BE9F4010C4661A928C68E61EBA0A4"/>
          </w:pPr>
          <w:r w:rsidRPr="00565B06">
            <w:t>Education</w:t>
          </w:r>
        </w:p>
      </w:docPartBody>
    </w:docPart>
    <w:docPart>
      <w:docPartPr>
        <w:name w:val="B8E9272FC7444798857ACAE2E3F79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9627-B478-4762-8A2A-CD4EEF2FA8C1}"/>
      </w:docPartPr>
      <w:docPartBody>
        <w:p w:rsidR="00753985" w:rsidRDefault="00F06EB8" w:rsidP="00F06EB8">
          <w:pPr>
            <w:pStyle w:val="B8E9272FC7444798857ACAE2E3F79D0C"/>
          </w:pPr>
          <w:r w:rsidRPr="00565B06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B8"/>
    <w:rsid w:val="005974F7"/>
    <w:rsid w:val="00753985"/>
    <w:rsid w:val="008D1170"/>
    <w:rsid w:val="00D23DDA"/>
    <w:rsid w:val="00D62039"/>
    <w:rsid w:val="00D632D2"/>
    <w:rsid w:val="00EB5965"/>
    <w:rsid w:val="00EE48D9"/>
    <w:rsid w:val="00F06EB8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80661616AA4BD1B285C08F4664AD59">
    <w:name w:val="F380661616AA4BD1B285C08F4664AD59"/>
  </w:style>
  <w:style w:type="paragraph" w:customStyle="1" w:styleId="E05846520A224E1EAC18A526013A5E7A">
    <w:name w:val="E05846520A224E1EAC18A526013A5E7A"/>
  </w:style>
  <w:style w:type="paragraph" w:customStyle="1" w:styleId="8CFDB0FC416C4749AB2796048291FCAC">
    <w:name w:val="8CFDB0FC416C4749AB2796048291FCAC"/>
  </w:style>
  <w:style w:type="paragraph" w:customStyle="1" w:styleId="85B6782099CC41A89FDBB509B3BBB51A">
    <w:name w:val="85B6782099CC41A89FDBB509B3BBB51A"/>
  </w:style>
  <w:style w:type="paragraph" w:customStyle="1" w:styleId="C15F65C3DD4F40D58764BC7E3F385347">
    <w:name w:val="C15F65C3DD4F40D58764BC7E3F385347"/>
  </w:style>
  <w:style w:type="character" w:styleId="Emphasis">
    <w:name w:val="Emphasis"/>
    <w:basedOn w:val="DefaultParagraphFont"/>
    <w:uiPriority w:val="11"/>
    <w:qFormat/>
    <w:rsid w:val="00F06EB8"/>
    <w:rPr>
      <w:b w:val="0"/>
      <w:iCs/>
      <w:color w:val="657C9C" w:themeColor="text2" w:themeTint="BF"/>
      <w:sz w:val="26"/>
    </w:rPr>
  </w:style>
  <w:style w:type="paragraph" w:customStyle="1" w:styleId="FF056688AB8E4F02A67624B392774F91">
    <w:name w:val="FF056688AB8E4F02A67624B392774F91"/>
  </w:style>
  <w:style w:type="paragraph" w:customStyle="1" w:styleId="1F7BE9F4010C4661A928C68E61EBA0A4">
    <w:name w:val="1F7BE9F4010C4661A928C68E61EBA0A4"/>
    <w:rsid w:val="00F06EB8"/>
  </w:style>
  <w:style w:type="paragraph" w:customStyle="1" w:styleId="B8E9272FC7444798857ACAE2E3F79D0C">
    <w:name w:val="B8E9272FC7444798857ACAE2E3F79D0C"/>
    <w:rsid w:val="00F06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Duncan, BC</CompanyAddress>
  <CompanyPhone>1+(514)-430-7407</CompanyPhone>
  <CompanyFax/>
  <CompanyEmail>echocholacek@gmail.com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B248F11-FC6A-4554-BDE2-16C6BF9FB5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design).dotx</Template>
  <TotalTime>333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Chocholacek</dc:creator>
  <cp:keywords/>
  <dc:description/>
  <cp:lastModifiedBy>Eric Chocholacek</cp:lastModifiedBy>
  <cp:revision>6</cp:revision>
  <cp:lastPrinted>2025-03-06T01:16:00Z</cp:lastPrinted>
  <dcterms:created xsi:type="dcterms:W3CDTF">2020-02-07T18:39:00Z</dcterms:created>
  <dcterms:modified xsi:type="dcterms:W3CDTF">2025-03-06T01:16:00Z</dcterms:modified>
  <cp:category/>
  <cp:contentStatus>http://ericchocholacek.com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